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4087" w14:textId="1B2015FD" w:rsidR="00314BD1" w:rsidRPr="008E27B0" w:rsidRDefault="00314BD1" w:rsidP="00314BD1">
      <w:pPr>
        <w:pStyle w:val="Rubrik10"/>
        <w:rPr>
          <w:rFonts w:ascii="Arial" w:hAnsi="Arial" w:cs="Arial"/>
        </w:rPr>
      </w:pPr>
      <w:r w:rsidRPr="008E27B0">
        <w:rPr>
          <w:rFonts w:ascii="Arial" w:hAnsi="Arial" w:cs="Arial"/>
        </w:rPr>
        <w:t>Godkända projekt – Information till hemsidan</w:t>
      </w:r>
    </w:p>
    <w:p w14:paraId="722ACF44" w14:textId="1A799E13" w:rsidR="00741EEB" w:rsidRPr="008E27B0" w:rsidRDefault="00314BD1" w:rsidP="00314BD1">
      <w:pPr>
        <w:pStyle w:val="Listamedpunkter"/>
        <w:numPr>
          <w:ilvl w:val="0"/>
          <w:numId w:val="0"/>
        </w:num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 xml:space="preserve">Alla projekt läggs upp på </w:t>
      </w:r>
      <w:hyperlink r:id="rId11" w:history="1">
        <w:r w:rsidRPr="008E27B0">
          <w:rPr>
            <w:rStyle w:val="Hyperlnk"/>
            <w:rFonts w:cs="Arial"/>
            <w:sz w:val="22"/>
            <w:szCs w:val="22"/>
          </w:rPr>
          <w:t>Net Zero Industrys hemsida</w:t>
        </w:r>
      </w:hyperlink>
      <w:r w:rsidRPr="008E27B0">
        <w:rPr>
          <w:rFonts w:cs="Arial"/>
          <w:sz w:val="22"/>
          <w:szCs w:val="22"/>
        </w:rPr>
        <w:t xml:space="preserve">. För det behöver vi mer information angående respektive projekt. Vänligen fyll i nedanstående och skicka till </w:t>
      </w:r>
      <w:r w:rsidR="00F1017E" w:rsidRPr="008E27B0">
        <w:rPr>
          <w:rFonts w:cs="Arial"/>
          <w:sz w:val="22"/>
          <w:szCs w:val="22"/>
        </w:rPr>
        <w:t xml:space="preserve">vår </w:t>
      </w:r>
      <w:r w:rsidR="00741EEB" w:rsidRPr="008E27B0">
        <w:rPr>
          <w:rFonts w:cs="Arial"/>
          <w:sz w:val="22"/>
          <w:szCs w:val="22"/>
        </w:rPr>
        <w:t>kommunikationsansvarig</w:t>
      </w:r>
      <w:r w:rsidR="00F1017E" w:rsidRPr="008E27B0">
        <w:rPr>
          <w:rFonts w:cs="Arial"/>
          <w:sz w:val="22"/>
          <w:szCs w:val="22"/>
        </w:rPr>
        <w:t xml:space="preserve"> </w:t>
      </w:r>
      <w:hyperlink r:id="rId12" w:history="1">
        <w:r w:rsidR="00F1017E" w:rsidRPr="008E27B0">
          <w:rPr>
            <w:rStyle w:val="Hyperlnk"/>
            <w:rFonts w:cs="Arial"/>
            <w:sz w:val="22"/>
            <w:szCs w:val="22"/>
          </w:rPr>
          <w:t>Sara Lundberg</w:t>
        </w:r>
      </w:hyperlink>
      <w:r w:rsidR="00F1017E" w:rsidRPr="008E27B0">
        <w:rPr>
          <w:rFonts w:cs="Arial"/>
          <w:sz w:val="22"/>
          <w:szCs w:val="22"/>
        </w:rPr>
        <w:t>.</w:t>
      </w:r>
      <w:r w:rsidRPr="008E27B0">
        <w:rPr>
          <w:rFonts w:cs="Arial"/>
          <w:sz w:val="22"/>
          <w:szCs w:val="22"/>
        </w:rPr>
        <w:t xml:space="preserve"> </w:t>
      </w:r>
    </w:p>
    <w:p w14:paraId="55801D76" w14:textId="77777777" w:rsidR="00D11C6C" w:rsidRPr="008E27B0" w:rsidRDefault="00D11C6C" w:rsidP="00D11C6C">
      <w:pPr>
        <w:jc w:val="center"/>
        <w:rPr>
          <w:rFonts w:cs="Arial"/>
          <w:b/>
          <w:bCs/>
          <w:sz w:val="24"/>
        </w:rPr>
      </w:pPr>
    </w:p>
    <w:p w14:paraId="68B16168" w14:textId="6B921693" w:rsidR="00314BD1" w:rsidRPr="0079009C" w:rsidRDefault="0079009C" w:rsidP="0079009C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1 </w:t>
      </w:r>
      <w:r w:rsidR="00741EEB" w:rsidRPr="0079009C">
        <w:rPr>
          <w:rFonts w:cs="Arial"/>
          <w:b/>
          <w:bCs/>
          <w:sz w:val="24"/>
        </w:rPr>
        <w:t>Diarienummer</w:t>
      </w:r>
      <w:r w:rsidR="00DF1916" w:rsidRPr="0079009C">
        <w:rPr>
          <w:rFonts w:cs="Arial"/>
          <w:b/>
          <w:bCs/>
          <w:sz w:val="24"/>
        </w:rPr>
        <w:t xml:space="preserve"> </w:t>
      </w:r>
      <w:r w:rsidR="00270850" w:rsidRPr="0079009C">
        <w:rPr>
          <w:rFonts w:cs="Arial"/>
          <w:b/>
          <w:bCs/>
          <w:sz w:val="24"/>
        </w:rPr>
        <w:t xml:space="preserve">och </w:t>
      </w:r>
      <w:r w:rsidR="00741EEB" w:rsidRPr="0079009C">
        <w:rPr>
          <w:rFonts w:cs="Arial"/>
          <w:b/>
          <w:bCs/>
          <w:sz w:val="24"/>
        </w:rPr>
        <w:t>projektnamn</w:t>
      </w:r>
      <w:r w:rsidR="007D2546" w:rsidRPr="0079009C">
        <w:rPr>
          <w:rFonts w:cs="Arial"/>
          <w:b/>
          <w:bCs/>
          <w:sz w:val="24"/>
        </w:rPr>
        <w:t>:</w:t>
      </w:r>
    </w:p>
    <w:p w14:paraId="010A478D" w14:textId="0758B153" w:rsidR="0079009C" w:rsidRPr="008E27B0" w:rsidRDefault="0079009C" w:rsidP="007900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Diarienummer</w:t>
      </w:r>
      <w:r w:rsidRPr="008E27B0">
        <w:rPr>
          <w:rFonts w:cs="Arial"/>
          <w:sz w:val="22"/>
          <w:szCs w:val="22"/>
        </w:rPr>
        <w:t>:</w:t>
      </w:r>
    </w:p>
    <w:p w14:paraId="0267A971" w14:textId="12AC003E" w:rsidR="0079009C" w:rsidRDefault="0079009C" w:rsidP="007900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Officiellt projektnamn</w:t>
      </w:r>
      <w:r w:rsidRPr="008E27B0">
        <w:rPr>
          <w:rFonts w:cs="Arial"/>
          <w:sz w:val="22"/>
          <w:szCs w:val="22"/>
        </w:rPr>
        <w:t>:</w:t>
      </w:r>
    </w:p>
    <w:p w14:paraId="6032A729" w14:textId="686C81E5" w:rsidR="0079009C" w:rsidRDefault="0079009C" w:rsidP="007900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Externt projektnamn (om ni kommunikativt använder ett annat namn):</w:t>
      </w:r>
    </w:p>
    <w:p w14:paraId="5875EDB9" w14:textId="77777777" w:rsidR="0079009C" w:rsidRPr="008E27B0" w:rsidRDefault="0079009C" w:rsidP="0079009C">
      <w:pPr>
        <w:rPr>
          <w:rFonts w:cs="Arial"/>
          <w:sz w:val="22"/>
          <w:szCs w:val="22"/>
        </w:rPr>
      </w:pPr>
    </w:p>
    <w:p w14:paraId="7F5ADF77" w14:textId="77777777" w:rsidR="0079009C" w:rsidRPr="008E27B0" w:rsidRDefault="0079009C" w:rsidP="00DF1916">
      <w:pPr>
        <w:rPr>
          <w:rFonts w:cs="Arial"/>
        </w:rPr>
      </w:pPr>
    </w:p>
    <w:p w14:paraId="225D9414" w14:textId="5AABE64D" w:rsidR="0079009C" w:rsidRPr="008E27B0" w:rsidRDefault="0079009C" w:rsidP="0079009C">
      <w:pPr>
        <w:spacing w:after="160" w:line="300" w:lineRule="atLeast"/>
        <w:rPr>
          <w:rFonts w:eastAsia="MS Mincho" w:cs="Arial"/>
          <w:b/>
          <w:bCs/>
          <w:sz w:val="24"/>
          <w:lang w:eastAsia="ja-JP"/>
        </w:rPr>
      </w:pPr>
      <w:r>
        <w:rPr>
          <w:rFonts w:eastAsia="MS Mincho" w:cs="Arial"/>
          <w:b/>
          <w:bCs/>
          <w:sz w:val="24"/>
          <w:lang w:eastAsia="ja-JP"/>
        </w:rPr>
        <w:t>2</w:t>
      </w:r>
      <w:r w:rsidRPr="008E27B0">
        <w:rPr>
          <w:rFonts w:eastAsia="MS Mincho" w:cs="Arial"/>
          <w:b/>
          <w:bCs/>
          <w:sz w:val="24"/>
          <w:lang w:eastAsia="ja-JP"/>
        </w:rPr>
        <w:t xml:space="preserve"> Deltagande organisationer</w:t>
      </w:r>
    </w:p>
    <w:p w14:paraId="7B067D42" w14:textId="77777777" w:rsidR="0079009C" w:rsidRPr="008E27B0" w:rsidRDefault="0079009C" w:rsidP="0079009C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Projektägare (koordinator):</w:t>
      </w:r>
    </w:p>
    <w:p w14:paraId="43003D72" w14:textId="77777777" w:rsidR="0079009C" w:rsidRPr="008E27B0" w:rsidRDefault="0079009C" w:rsidP="0079009C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Deltagande organisationer:</w:t>
      </w:r>
    </w:p>
    <w:p w14:paraId="11545FD6" w14:textId="77777777" w:rsidR="00741EEB" w:rsidRDefault="00741EEB" w:rsidP="00314BD1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07D69436" w14:textId="77777777" w:rsidR="0079009C" w:rsidRDefault="0079009C" w:rsidP="0079009C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2DD90C9B" w14:textId="3012CDA4" w:rsidR="0079009C" w:rsidRPr="008E27B0" w:rsidRDefault="0079009C" w:rsidP="0079009C">
      <w:pPr>
        <w:rPr>
          <w:rFonts w:cs="Arial"/>
        </w:rPr>
      </w:pPr>
      <w:r>
        <w:rPr>
          <w:rFonts w:eastAsia="MS Mincho" w:cs="Arial"/>
          <w:b/>
          <w:bCs/>
          <w:sz w:val="24"/>
          <w:lang w:eastAsia="ja-JP"/>
        </w:rPr>
        <w:t>3</w:t>
      </w:r>
      <w:r w:rsidRPr="008E27B0">
        <w:rPr>
          <w:rFonts w:eastAsia="MS Mincho" w:cs="Arial"/>
          <w:b/>
          <w:bCs/>
          <w:sz w:val="24"/>
          <w:lang w:eastAsia="ja-JP"/>
        </w:rPr>
        <w:t xml:space="preserve"> Projektpitch </w:t>
      </w:r>
      <w:r w:rsidRPr="008E27B0">
        <w:rPr>
          <w:rFonts w:eastAsia="MS Mincho" w:cs="Arial"/>
          <w:b/>
          <w:bCs/>
          <w:sz w:val="24"/>
          <w:lang w:eastAsia="ja-JP"/>
        </w:rPr>
        <w:br/>
      </w:r>
    </w:p>
    <w:p w14:paraId="7AC55CF6" w14:textId="5F2088FE" w:rsidR="0079009C" w:rsidRPr="008E27B0" w:rsidRDefault="0079009C" w:rsidP="0079009C">
      <w:pPr>
        <w:jc w:val="both"/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Offentlig beskrivning av projektet</w:t>
      </w:r>
      <w:r>
        <w:rPr>
          <w:rFonts w:cs="Arial"/>
          <w:sz w:val="22"/>
          <w:szCs w:val="22"/>
        </w:rPr>
        <w:t xml:space="preserve"> som kan publiceras på netzeroimpact.se</w:t>
      </w:r>
    </w:p>
    <w:p w14:paraId="008C5497" w14:textId="77777777" w:rsidR="0079009C" w:rsidRPr="008E27B0" w:rsidRDefault="0079009C" w:rsidP="0079009C">
      <w:pPr>
        <w:jc w:val="both"/>
        <w:rPr>
          <w:rFonts w:cs="Arial"/>
          <w:sz w:val="22"/>
          <w:szCs w:val="22"/>
        </w:rPr>
      </w:pPr>
    </w:p>
    <w:p w14:paraId="2295C4DA" w14:textId="77777777" w:rsidR="0079009C" w:rsidRPr="008E27B0" w:rsidRDefault="0079009C" w:rsidP="0079009C">
      <w:pPr>
        <w:jc w:val="both"/>
        <w:rPr>
          <w:rFonts w:cs="Arial"/>
          <w:sz w:val="22"/>
          <w:szCs w:val="22"/>
          <w:u w:val="single"/>
        </w:rPr>
      </w:pPr>
      <w:r w:rsidRPr="008E27B0">
        <w:rPr>
          <w:rFonts w:cs="Arial"/>
          <w:sz w:val="22"/>
          <w:szCs w:val="22"/>
          <w:u w:val="single"/>
        </w:rPr>
        <w:t>Svenska</w:t>
      </w:r>
    </w:p>
    <w:p w14:paraId="66ADA82D" w14:textId="77777777" w:rsidR="0079009C" w:rsidRPr="008E27B0" w:rsidRDefault="0079009C" w:rsidP="0079009C">
      <w:pPr>
        <w:jc w:val="both"/>
        <w:rPr>
          <w:rFonts w:cs="Arial"/>
          <w:sz w:val="22"/>
          <w:szCs w:val="22"/>
        </w:rPr>
      </w:pPr>
    </w:p>
    <w:p w14:paraId="2F19A88B" w14:textId="77777777" w:rsidR="0079009C" w:rsidRPr="008E27B0" w:rsidRDefault="0079009C" w:rsidP="0079009C">
      <w:pPr>
        <w:jc w:val="both"/>
        <w:rPr>
          <w:rFonts w:cs="Arial"/>
          <w:sz w:val="22"/>
          <w:szCs w:val="22"/>
        </w:rPr>
      </w:pPr>
    </w:p>
    <w:p w14:paraId="0663A4BB" w14:textId="77777777" w:rsidR="0079009C" w:rsidRPr="008E27B0" w:rsidRDefault="0079009C" w:rsidP="0079009C">
      <w:pPr>
        <w:jc w:val="both"/>
        <w:rPr>
          <w:rFonts w:eastAsia="MS Mincho" w:cs="Arial"/>
          <w:sz w:val="22"/>
          <w:szCs w:val="22"/>
          <w:lang w:eastAsia="ja-JP"/>
        </w:rPr>
      </w:pPr>
      <w:r w:rsidRPr="008E27B0">
        <w:rPr>
          <w:rFonts w:cs="Arial"/>
          <w:sz w:val="22"/>
          <w:szCs w:val="22"/>
          <w:u w:val="single"/>
        </w:rPr>
        <w:t>Engelska</w:t>
      </w:r>
    </w:p>
    <w:p w14:paraId="502A5F7A" w14:textId="77777777" w:rsidR="0079009C" w:rsidRDefault="0079009C" w:rsidP="0079009C">
      <w:pPr>
        <w:rPr>
          <w:rFonts w:eastAsia="MS Mincho" w:cs="Arial"/>
          <w:b/>
          <w:bCs/>
          <w:sz w:val="24"/>
          <w:lang w:eastAsia="ja-JP"/>
        </w:rPr>
      </w:pPr>
    </w:p>
    <w:p w14:paraId="324B3FBC" w14:textId="77777777" w:rsidR="0079009C" w:rsidRDefault="0079009C" w:rsidP="0079009C">
      <w:pPr>
        <w:rPr>
          <w:rFonts w:eastAsia="MS Mincho" w:cs="Arial"/>
          <w:b/>
          <w:bCs/>
          <w:sz w:val="24"/>
          <w:lang w:eastAsia="ja-JP"/>
        </w:rPr>
      </w:pPr>
    </w:p>
    <w:p w14:paraId="37B3514E" w14:textId="16B7E2CD" w:rsidR="0079009C" w:rsidRPr="008E27B0" w:rsidRDefault="0079009C" w:rsidP="0079009C">
      <w:pPr>
        <w:rPr>
          <w:rFonts w:cs="Arial"/>
          <w:sz w:val="22"/>
          <w:szCs w:val="22"/>
        </w:rPr>
      </w:pPr>
      <w:r>
        <w:rPr>
          <w:rFonts w:eastAsia="MS Mincho" w:cs="Arial"/>
          <w:b/>
          <w:bCs/>
          <w:sz w:val="24"/>
          <w:lang w:eastAsia="ja-JP"/>
        </w:rPr>
        <w:t>4</w:t>
      </w:r>
      <w:r w:rsidRPr="008E27B0">
        <w:rPr>
          <w:rFonts w:eastAsia="MS Mincho" w:cs="Arial"/>
          <w:b/>
          <w:bCs/>
          <w:sz w:val="24"/>
          <w:lang w:eastAsia="ja-JP"/>
        </w:rPr>
        <w:t xml:space="preserve"> Projektfotografi</w:t>
      </w:r>
      <w:r w:rsidRPr="008E27B0">
        <w:rPr>
          <w:rFonts w:eastAsia="MS Mincho" w:cs="Arial"/>
          <w:b/>
          <w:bCs/>
          <w:sz w:val="24"/>
          <w:lang w:eastAsia="ja-JP"/>
        </w:rPr>
        <w:br/>
      </w:r>
      <w:r w:rsidRPr="008E27B0">
        <w:rPr>
          <w:rFonts w:cs="Arial"/>
          <w:sz w:val="22"/>
          <w:szCs w:val="22"/>
        </w:rPr>
        <w:t>Bifoga gärna foto som representerar projektet att lägga upp på vår hemsida.</w:t>
      </w:r>
      <w:r>
        <w:rPr>
          <w:rFonts w:cs="Arial"/>
          <w:sz w:val="22"/>
          <w:szCs w:val="22"/>
        </w:rPr>
        <w:t xml:space="preserve"> (Undvik bilder på projektdeltagare). Skicka bilden som en separat högupplöstfil när du skickar in underlaget till programkontoret. Tänk på att ni behöver rättigheter att använda bilden.</w:t>
      </w:r>
    </w:p>
    <w:p w14:paraId="437EB033" w14:textId="77777777" w:rsidR="00741EEB" w:rsidRPr="008E27B0" w:rsidRDefault="00741EEB" w:rsidP="00314BD1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542A0C7D" w14:textId="77777777" w:rsidR="00741EEB" w:rsidRPr="008E27B0" w:rsidRDefault="00741EEB" w:rsidP="00314BD1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77F2C8CA" w14:textId="20E5BA88" w:rsidR="00314BD1" w:rsidRPr="008E27B0" w:rsidRDefault="0079009C" w:rsidP="00314BD1">
      <w:pPr>
        <w:rPr>
          <w:rFonts w:cs="Arial"/>
          <w:sz w:val="22"/>
          <w:szCs w:val="22"/>
        </w:rPr>
      </w:pPr>
      <w:r>
        <w:rPr>
          <w:rFonts w:eastAsia="MS Mincho" w:cs="Arial"/>
          <w:b/>
          <w:bCs/>
          <w:sz w:val="24"/>
          <w:lang w:eastAsia="ja-JP"/>
        </w:rPr>
        <w:t>5</w:t>
      </w:r>
      <w:r w:rsidR="00314BD1" w:rsidRPr="008E27B0">
        <w:rPr>
          <w:rFonts w:eastAsia="MS Mincho" w:cs="Arial"/>
          <w:b/>
          <w:bCs/>
          <w:sz w:val="24"/>
          <w:lang w:eastAsia="ja-JP"/>
        </w:rPr>
        <w:t xml:space="preserve"> Kontaktuppgifter till projekt</w:t>
      </w:r>
      <w:r w:rsidR="00676766" w:rsidRPr="008E27B0">
        <w:rPr>
          <w:rFonts w:eastAsia="MS Mincho" w:cs="Arial"/>
          <w:b/>
          <w:bCs/>
          <w:sz w:val="24"/>
          <w:lang w:eastAsia="ja-JP"/>
        </w:rPr>
        <w:t>deltagare</w:t>
      </w:r>
      <w:r w:rsidR="00314BD1" w:rsidRPr="008E27B0">
        <w:rPr>
          <w:rFonts w:eastAsia="MS Mincho" w:cs="Arial"/>
          <w:b/>
          <w:bCs/>
          <w:sz w:val="24"/>
          <w:lang w:eastAsia="ja-JP"/>
        </w:rPr>
        <w:br/>
      </w:r>
      <w:r w:rsidR="00741EEB" w:rsidRPr="008E27B0">
        <w:rPr>
          <w:rFonts w:cs="Arial"/>
          <w:sz w:val="22"/>
          <w:szCs w:val="22"/>
        </w:rPr>
        <w:t xml:space="preserve">Uppgifterna används i syfte att kommunicera med deltagare i projektet, exempelvis </w:t>
      </w:r>
      <w:r w:rsidR="00AA21B4">
        <w:rPr>
          <w:rFonts w:cs="Arial"/>
          <w:sz w:val="22"/>
          <w:szCs w:val="22"/>
        </w:rPr>
        <w:t xml:space="preserve">genom </w:t>
      </w:r>
      <w:r w:rsidR="00741EEB" w:rsidRPr="008E27B0">
        <w:rPr>
          <w:rFonts w:cs="Arial"/>
          <w:sz w:val="22"/>
          <w:szCs w:val="22"/>
        </w:rPr>
        <w:t xml:space="preserve">nyhetsbrev, informationsbrev och inbjudan till evenemang osv. </w:t>
      </w:r>
      <w:r w:rsidR="00741EEB" w:rsidRPr="008E27B0">
        <w:rPr>
          <w:rFonts w:cs="Arial"/>
          <w:b/>
          <w:bCs/>
          <w:sz w:val="22"/>
          <w:szCs w:val="22"/>
          <w:u w:val="single"/>
        </w:rPr>
        <w:t>Endast projektledaren och dennes mailadress kommer publiceras på hemsidan</w:t>
      </w:r>
      <w:r w:rsidR="00741EEB" w:rsidRPr="008E27B0">
        <w:rPr>
          <w:rFonts w:cs="Arial"/>
          <w:sz w:val="22"/>
          <w:szCs w:val="22"/>
        </w:rPr>
        <w:t>.</w:t>
      </w:r>
    </w:p>
    <w:p w14:paraId="380DF0CF" w14:textId="77777777" w:rsidR="00314BD1" w:rsidRPr="008E27B0" w:rsidRDefault="00314BD1" w:rsidP="00314BD1">
      <w:pPr>
        <w:pStyle w:val="Tabellkolumnrubrik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="00314BD1" w:rsidRPr="008E27B0" w14:paraId="15105C08" w14:textId="77777777" w:rsidTr="00DF1916">
        <w:trPr>
          <w:trHeight w:val="340"/>
        </w:trPr>
        <w:tc>
          <w:tcPr>
            <w:tcW w:w="4395" w:type="dxa"/>
            <w:shd w:val="clear" w:color="auto" w:fill="71DB9E" w:themeFill="accent3"/>
            <w:vAlign w:val="center"/>
          </w:tcPr>
          <w:p w14:paraId="09DBFFC2" w14:textId="77777777" w:rsidR="00314BD1" w:rsidRPr="008E27B0" w:rsidRDefault="00314BD1" w:rsidP="00D27DC0">
            <w:pPr>
              <w:pStyle w:val="Tabellkolumnrubrik"/>
              <w:rPr>
                <w:rFonts w:cs="Arial"/>
                <w:color w:val="FFFFFF" w:themeColor="background1"/>
              </w:rPr>
            </w:pPr>
            <w:r w:rsidRPr="008E27B0">
              <w:rPr>
                <w:rFonts w:cs="Arial"/>
                <w:color w:val="FFFFFF" w:themeColor="background1"/>
              </w:rPr>
              <w:t>Namn</w:t>
            </w:r>
          </w:p>
        </w:tc>
        <w:tc>
          <w:tcPr>
            <w:tcW w:w="4252" w:type="dxa"/>
            <w:shd w:val="clear" w:color="auto" w:fill="71DB9E" w:themeFill="accent3"/>
            <w:vAlign w:val="center"/>
          </w:tcPr>
          <w:p w14:paraId="57EF5EB0" w14:textId="5C080AA3" w:rsidR="00314BD1" w:rsidRPr="008E27B0" w:rsidRDefault="00314BD1" w:rsidP="00D27DC0">
            <w:pPr>
              <w:pStyle w:val="Tabellkolumnrubrik"/>
              <w:rPr>
                <w:rFonts w:cs="Arial"/>
                <w:color w:val="FFFFFF" w:themeColor="background1"/>
              </w:rPr>
            </w:pPr>
            <w:r w:rsidRPr="008E27B0">
              <w:rPr>
                <w:rFonts w:cs="Arial"/>
                <w:color w:val="FFFFFF" w:themeColor="background1"/>
              </w:rPr>
              <w:t>Mejladress</w:t>
            </w:r>
          </w:p>
        </w:tc>
      </w:tr>
      <w:tr w:rsidR="00314BD1" w:rsidRPr="008E27B0" w14:paraId="2A6FE85A" w14:textId="77777777" w:rsidTr="00DF1916">
        <w:trPr>
          <w:trHeight w:val="340"/>
        </w:trPr>
        <w:tc>
          <w:tcPr>
            <w:tcW w:w="4395" w:type="dxa"/>
            <w:vAlign w:val="center"/>
          </w:tcPr>
          <w:p w14:paraId="2FA76D6F" w14:textId="77914F5F" w:rsidR="00314BD1" w:rsidRPr="008E27B0" w:rsidRDefault="00D11C6C" w:rsidP="00D27DC0">
            <w:pPr>
              <w:pStyle w:val="Tabelltext"/>
              <w:rPr>
                <w:rFonts w:cs="Arial"/>
              </w:rPr>
            </w:pPr>
            <w:r w:rsidRPr="008E27B0">
              <w:rPr>
                <w:rFonts w:cs="Arial"/>
              </w:rPr>
              <w:t xml:space="preserve"> (PL)</w:t>
            </w:r>
          </w:p>
        </w:tc>
        <w:tc>
          <w:tcPr>
            <w:tcW w:w="4252" w:type="dxa"/>
            <w:vAlign w:val="center"/>
          </w:tcPr>
          <w:p w14:paraId="451DFC96" w14:textId="1C9EEC0C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</w:tr>
      <w:tr w:rsidR="00314BD1" w:rsidRPr="008E27B0" w14:paraId="54938AF5" w14:textId="77777777" w:rsidTr="00DF1916">
        <w:trPr>
          <w:trHeight w:val="340"/>
        </w:trPr>
        <w:tc>
          <w:tcPr>
            <w:tcW w:w="4395" w:type="dxa"/>
            <w:vAlign w:val="center"/>
          </w:tcPr>
          <w:p w14:paraId="223180B7" w14:textId="4FBE8175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14:paraId="6023B2E9" w14:textId="17D237A4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</w:tr>
      <w:tr w:rsidR="00314BD1" w:rsidRPr="008E27B0" w14:paraId="70DA5112" w14:textId="77777777" w:rsidTr="00DF1916">
        <w:trPr>
          <w:trHeight w:val="340"/>
        </w:trPr>
        <w:tc>
          <w:tcPr>
            <w:tcW w:w="4395" w:type="dxa"/>
            <w:vAlign w:val="center"/>
          </w:tcPr>
          <w:p w14:paraId="3B46AB93" w14:textId="5A79391F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  <w:tc>
          <w:tcPr>
            <w:tcW w:w="4252" w:type="dxa"/>
            <w:vAlign w:val="center"/>
          </w:tcPr>
          <w:p w14:paraId="213106B0" w14:textId="76AD59A7" w:rsidR="00314BD1" w:rsidRPr="008E27B0" w:rsidRDefault="00314BD1" w:rsidP="00D27DC0">
            <w:pPr>
              <w:pStyle w:val="Tabelltext"/>
              <w:rPr>
                <w:rFonts w:cs="Arial"/>
              </w:rPr>
            </w:pPr>
          </w:p>
        </w:tc>
      </w:tr>
    </w:tbl>
    <w:p w14:paraId="63527DC5" w14:textId="158EBADD" w:rsidR="6615E413" w:rsidRPr="008E27B0" w:rsidRDefault="6615E413" w:rsidP="6615E413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41DB3443" w14:textId="6AD7A3A5" w:rsidR="6615E413" w:rsidRPr="008E27B0" w:rsidRDefault="6615E413" w:rsidP="6615E413">
      <w:pPr>
        <w:rPr>
          <w:rFonts w:eastAsia="MS Mincho" w:cs="Arial"/>
          <w:b/>
          <w:bCs/>
          <w:sz w:val="22"/>
          <w:szCs w:val="22"/>
          <w:lang w:eastAsia="ja-JP"/>
        </w:rPr>
      </w:pPr>
    </w:p>
    <w:p w14:paraId="2D635531" w14:textId="101C7251" w:rsidR="00314BD1" w:rsidRPr="008E27B0" w:rsidRDefault="0CF43C24" w:rsidP="00314BD1">
      <w:pPr>
        <w:rPr>
          <w:rFonts w:eastAsia="MS Mincho" w:cs="Arial"/>
          <w:b/>
          <w:bCs/>
          <w:sz w:val="24"/>
          <w:lang w:eastAsia="ja-JP"/>
        </w:rPr>
      </w:pPr>
      <w:r w:rsidRPr="008E27B0">
        <w:rPr>
          <w:rFonts w:eastAsia="MS Mincho" w:cs="Arial"/>
          <w:b/>
          <w:bCs/>
          <w:sz w:val="24"/>
          <w:lang w:eastAsia="ja-JP"/>
        </w:rPr>
        <w:t>6</w:t>
      </w:r>
      <w:r w:rsidR="00314BD1" w:rsidRPr="008E27B0">
        <w:rPr>
          <w:rFonts w:eastAsia="MS Mincho" w:cs="Arial"/>
          <w:b/>
          <w:bCs/>
          <w:sz w:val="24"/>
          <w:lang w:eastAsia="ja-JP"/>
        </w:rPr>
        <w:t xml:space="preserve"> </w:t>
      </w:r>
      <w:r w:rsidR="003854C9" w:rsidRPr="008E27B0">
        <w:rPr>
          <w:rFonts w:eastAsia="MS Mincho" w:cs="Arial"/>
          <w:b/>
          <w:bCs/>
          <w:sz w:val="24"/>
          <w:lang w:eastAsia="ja-JP"/>
        </w:rPr>
        <w:t>Industri</w:t>
      </w:r>
      <w:r w:rsidR="00277589">
        <w:rPr>
          <w:rFonts w:eastAsia="MS Mincho" w:cs="Arial"/>
          <w:b/>
          <w:bCs/>
          <w:sz w:val="24"/>
          <w:lang w:eastAsia="ja-JP"/>
        </w:rPr>
        <w:t xml:space="preserve"> och </w:t>
      </w:r>
      <w:r w:rsidR="59E8D9B4" w:rsidRPr="008E27B0">
        <w:rPr>
          <w:rFonts w:eastAsia="MS Mincho" w:cs="Arial"/>
          <w:b/>
          <w:bCs/>
          <w:sz w:val="24"/>
          <w:lang w:eastAsia="ja-JP"/>
        </w:rPr>
        <w:t>teknisk inriktning</w:t>
      </w:r>
    </w:p>
    <w:p w14:paraId="293D3F1E" w14:textId="77777777" w:rsidR="003854C9" w:rsidRPr="008E27B0" w:rsidRDefault="00314BD1" w:rsidP="00314BD1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 xml:space="preserve">För att göra ert projekt sökbart på vår hemsida ber vi er fylla i vilken bransch/branscher </w:t>
      </w:r>
      <w:r w:rsidR="4145024A" w:rsidRPr="008E27B0">
        <w:rPr>
          <w:rFonts w:cs="Arial"/>
          <w:sz w:val="22"/>
          <w:szCs w:val="22"/>
        </w:rPr>
        <w:t>och</w:t>
      </w:r>
      <w:r w:rsidR="00F1017E" w:rsidRPr="008E27B0">
        <w:rPr>
          <w:rFonts w:cs="Arial"/>
          <w:sz w:val="22"/>
          <w:szCs w:val="22"/>
        </w:rPr>
        <w:t xml:space="preserve"> vilka</w:t>
      </w:r>
      <w:r w:rsidR="4145024A" w:rsidRPr="008E27B0">
        <w:rPr>
          <w:rFonts w:cs="Arial"/>
          <w:sz w:val="22"/>
          <w:szCs w:val="22"/>
        </w:rPr>
        <w:t xml:space="preserve"> tekniska inriktningar </w:t>
      </w:r>
      <w:r w:rsidRPr="008E27B0">
        <w:rPr>
          <w:rFonts w:cs="Arial"/>
          <w:sz w:val="22"/>
          <w:szCs w:val="22"/>
        </w:rPr>
        <w:t xml:space="preserve">ni jobbar </w:t>
      </w:r>
      <w:r w:rsidR="00F1017E" w:rsidRPr="008E27B0">
        <w:rPr>
          <w:rFonts w:cs="Arial"/>
          <w:sz w:val="22"/>
          <w:szCs w:val="22"/>
        </w:rPr>
        <w:t xml:space="preserve">med </w:t>
      </w:r>
      <w:r w:rsidRPr="008E27B0">
        <w:rPr>
          <w:rFonts w:cs="Arial"/>
          <w:sz w:val="22"/>
          <w:szCs w:val="22"/>
        </w:rPr>
        <w:t>inom i ert projekt.</w:t>
      </w:r>
      <w:r w:rsidR="003854C9" w:rsidRPr="008E27B0">
        <w:rPr>
          <w:rFonts w:cs="Arial"/>
          <w:sz w:val="22"/>
          <w:szCs w:val="22"/>
        </w:rPr>
        <w:t xml:space="preserve"> </w:t>
      </w:r>
    </w:p>
    <w:p w14:paraId="1A67F2A2" w14:textId="77777777" w:rsidR="003854C9" w:rsidRPr="008E27B0" w:rsidRDefault="003854C9" w:rsidP="00314BD1">
      <w:pPr>
        <w:rPr>
          <w:rFonts w:cs="Arial"/>
          <w:sz w:val="22"/>
          <w:szCs w:val="22"/>
        </w:rPr>
      </w:pPr>
    </w:p>
    <w:p w14:paraId="7DA88C70" w14:textId="2DAB299B" w:rsidR="00314BD1" w:rsidRPr="008E27B0" w:rsidRDefault="003854C9" w:rsidP="00314BD1">
      <w:pPr>
        <w:rPr>
          <w:rFonts w:cs="Arial"/>
          <w:sz w:val="22"/>
          <w:szCs w:val="22"/>
          <w:u w:val="single"/>
        </w:rPr>
      </w:pPr>
      <w:r w:rsidRPr="008E27B0">
        <w:rPr>
          <w:rFonts w:cs="Arial"/>
          <w:sz w:val="22"/>
          <w:szCs w:val="22"/>
          <w:u w:val="single"/>
        </w:rPr>
        <w:t>Industri</w:t>
      </w:r>
    </w:p>
    <w:p w14:paraId="64483138" w14:textId="5C03CD45" w:rsidR="003854C9" w:rsidRPr="008E27B0" w:rsidRDefault="4BC59DC7" w:rsidP="00314BD1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>Vilken typ av</w:t>
      </w:r>
      <w:r w:rsidR="004540A7">
        <w:rPr>
          <w:rFonts w:cs="Arial"/>
          <w:sz w:val="22"/>
          <w:szCs w:val="22"/>
        </w:rPr>
        <w:t xml:space="preserve"> industri</w:t>
      </w:r>
      <w:r w:rsidRPr="008E27B0">
        <w:rPr>
          <w:rFonts w:cs="Arial"/>
          <w:sz w:val="22"/>
          <w:szCs w:val="22"/>
        </w:rPr>
        <w:t xml:space="preserve"> </w:t>
      </w:r>
      <w:r w:rsidR="004540A7">
        <w:rPr>
          <w:rFonts w:cs="Arial"/>
          <w:sz w:val="22"/>
          <w:szCs w:val="22"/>
        </w:rPr>
        <w:t>handlar projektet om</w:t>
      </w:r>
      <w:r w:rsidRPr="008E27B0">
        <w:rPr>
          <w:rFonts w:cs="Arial"/>
          <w:sz w:val="22"/>
          <w:szCs w:val="22"/>
        </w:rPr>
        <w:t xml:space="preserve"> </w:t>
      </w:r>
      <w:r w:rsidR="35D32D7D" w:rsidRPr="008E27B0">
        <w:rPr>
          <w:rFonts w:cs="Arial"/>
          <w:sz w:val="22"/>
          <w:szCs w:val="22"/>
        </w:rPr>
        <w:t>(Ex</w:t>
      </w:r>
      <w:r w:rsidR="00DC6516" w:rsidRPr="008E27B0">
        <w:rPr>
          <w:rFonts w:cs="Arial"/>
          <w:sz w:val="22"/>
          <w:szCs w:val="22"/>
        </w:rPr>
        <w:t xml:space="preserve">. </w:t>
      </w:r>
      <w:r w:rsidR="00245E15" w:rsidRPr="008E27B0">
        <w:rPr>
          <w:rFonts w:cs="Arial"/>
          <w:sz w:val="22"/>
          <w:szCs w:val="22"/>
        </w:rPr>
        <w:t>e</w:t>
      </w:r>
      <w:r w:rsidR="003854C9" w:rsidRPr="008E27B0">
        <w:rPr>
          <w:rFonts w:cs="Arial"/>
          <w:sz w:val="22"/>
          <w:szCs w:val="22"/>
        </w:rPr>
        <w:t>lektronik</w:t>
      </w:r>
      <w:r w:rsidR="1163DE9F" w:rsidRPr="008E27B0">
        <w:rPr>
          <w:rFonts w:cs="Arial"/>
          <w:sz w:val="22"/>
          <w:szCs w:val="22"/>
        </w:rPr>
        <w:t xml:space="preserve">, </w:t>
      </w:r>
      <w:r w:rsidR="00245E15" w:rsidRPr="008E27B0">
        <w:rPr>
          <w:rFonts w:cs="Arial"/>
          <w:sz w:val="22"/>
          <w:szCs w:val="22"/>
        </w:rPr>
        <w:t>f</w:t>
      </w:r>
      <w:r w:rsidR="003854C9" w:rsidRPr="008E27B0">
        <w:rPr>
          <w:rFonts w:cs="Arial"/>
          <w:sz w:val="22"/>
          <w:szCs w:val="22"/>
        </w:rPr>
        <w:t>ordon</w:t>
      </w:r>
      <w:r w:rsidR="63EBDF2C" w:rsidRPr="008E27B0">
        <w:rPr>
          <w:rFonts w:cs="Arial"/>
          <w:sz w:val="22"/>
          <w:szCs w:val="22"/>
        </w:rPr>
        <w:t xml:space="preserve">, </w:t>
      </w:r>
      <w:r w:rsidR="00245E15" w:rsidRPr="008E27B0">
        <w:rPr>
          <w:rFonts w:cs="Arial"/>
          <w:sz w:val="22"/>
          <w:szCs w:val="22"/>
        </w:rPr>
        <w:t>t</w:t>
      </w:r>
      <w:r w:rsidR="63EBDF2C" w:rsidRPr="008E27B0">
        <w:rPr>
          <w:rFonts w:cs="Arial"/>
          <w:sz w:val="22"/>
          <w:szCs w:val="22"/>
        </w:rPr>
        <w:t>extil</w:t>
      </w:r>
      <w:r w:rsidR="64D320B5" w:rsidRPr="008E27B0">
        <w:rPr>
          <w:rFonts w:cs="Arial"/>
          <w:sz w:val="22"/>
          <w:szCs w:val="22"/>
        </w:rPr>
        <w:t xml:space="preserve"> etc)</w:t>
      </w:r>
    </w:p>
    <w:p w14:paraId="421C3F69" w14:textId="77777777" w:rsidR="003854C9" w:rsidRPr="008E27B0" w:rsidRDefault="003854C9" w:rsidP="00314BD1">
      <w:pPr>
        <w:rPr>
          <w:rFonts w:cs="Arial"/>
          <w:sz w:val="22"/>
          <w:szCs w:val="22"/>
        </w:rPr>
      </w:pPr>
    </w:p>
    <w:p w14:paraId="0B8BCFB2" w14:textId="1044DC07" w:rsidR="003854C9" w:rsidRPr="008E27B0" w:rsidRDefault="003854C9" w:rsidP="00314BD1">
      <w:pPr>
        <w:rPr>
          <w:rFonts w:cs="Arial"/>
          <w:sz w:val="22"/>
          <w:szCs w:val="22"/>
          <w:u w:val="single"/>
        </w:rPr>
      </w:pPr>
      <w:r w:rsidRPr="008E27B0">
        <w:rPr>
          <w:rFonts w:cs="Arial"/>
          <w:sz w:val="22"/>
          <w:szCs w:val="22"/>
          <w:u w:val="single"/>
        </w:rPr>
        <w:t>Teknisk inriktning</w:t>
      </w:r>
      <w:r w:rsidR="00D436AC">
        <w:rPr>
          <w:rFonts w:cs="Arial"/>
          <w:sz w:val="22"/>
          <w:szCs w:val="22"/>
          <w:u w:val="single"/>
        </w:rPr>
        <w:t xml:space="preserve"> (</w:t>
      </w:r>
      <w:r w:rsidR="00096C59" w:rsidRPr="008E27B0">
        <w:rPr>
          <w:rFonts w:cs="Arial"/>
          <w:sz w:val="22"/>
          <w:szCs w:val="22"/>
          <w:u w:val="single"/>
        </w:rPr>
        <w:t xml:space="preserve">om </w:t>
      </w:r>
      <w:r w:rsidR="00DC6516" w:rsidRPr="008E27B0">
        <w:rPr>
          <w:rFonts w:cs="Arial"/>
          <w:sz w:val="22"/>
          <w:szCs w:val="22"/>
          <w:u w:val="single"/>
        </w:rPr>
        <w:t>tekniskt inriktat</w:t>
      </w:r>
      <w:r w:rsidR="00D436AC">
        <w:rPr>
          <w:rFonts w:cs="Arial"/>
          <w:sz w:val="22"/>
          <w:szCs w:val="22"/>
          <w:u w:val="single"/>
        </w:rPr>
        <w:t>)</w:t>
      </w:r>
    </w:p>
    <w:p w14:paraId="35B7B089" w14:textId="374258F1" w:rsidR="003854C9" w:rsidRPr="008E27B0" w:rsidRDefault="18D95543" w:rsidP="00314BD1">
      <w:pPr>
        <w:rPr>
          <w:rFonts w:cs="Arial"/>
          <w:sz w:val="22"/>
          <w:szCs w:val="22"/>
        </w:rPr>
      </w:pPr>
      <w:r w:rsidRPr="008E27B0">
        <w:rPr>
          <w:rFonts w:cs="Arial"/>
          <w:sz w:val="22"/>
          <w:szCs w:val="22"/>
        </w:rPr>
        <w:t xml:space="preserve">Vilken typ av teknik baseras projektet på? </w:t>
      </w:r>
      <w:r w:rsidR="00DC6516" w:rsidRPr="008E27B0">
        <w:rPr>
          <w:rFonts w:cs="Arial"/>
          <w:sz w:val="22"/>
          <w:szCs w:val="22"/>
        </w:rPr>
        <w:t>(</w:t>
      </w:r>
      <w:r w:rsidRPr="008E27B0">
        <w:rPr>
          <w:rFonts w:cs="Arial"/>
          <w:sz w:val="22"/>
          <w:szCs w:val="22"/>
        </w:rPr>
        <w:t xml:space="preserve">Ex. </w:t>
      </w:r>
      <w:r w:rsidR="00245E15" w:rsidRPr="008E27B0">
        <w:rPr>
          <w:rFonts w:cs="Arial"/>
          <w:sz w:val="22"/>
          <w:szCs w:val="22"/>
        </w:rPr>
        <w:t>a</w:t>
      </w:r>
      <w:r w:rsidR="00096C59" w:rsidRPr="008E27B0">
        <w:rPr>
          <w:rFonts w:cs="Arial"/>
          <w:sz w:val="22"/>
          <w:szCs w:val="22"/>
        </w:rPr>
        <w:t>dditiv tillverkning,</w:t>
      </w:r>
      <w:r w:rsidR="4F12EB95" w:rsidRPr="008E27B0">
        <w:rPr>
          <w:rFonts w:cs="Arial"/>
          <w:sz w:val="22"/>
          <w:szCs w:val="22"/>
        </w:rPr>
        <w:t xml:space="preserve"> </w:t>
      </w:r>
      <w:r w:rsidR="003854C9" w:rsidRPr="008E27B0">
        <w:rPr>
          <w:rFonts w:cs="Arial"/>
          <w:sz w:val="22"/>
          <w:szCs w:val="22"/>
        </w:rPr>
        <w:t>AI</w:t>
      </w:r>
      <w:r w:rsidR="2F2CA5F3" w:rsidRPr="008E27B0">
        <w:rPr>
          <w:rFonts w:cs="Arial"/>
          <w:sz w:val="22"/>
          <w:szCs w:val="22"/>
        </w:rPr>
        <w:t xml:space="preserve">, </w:t>
      </w:r>
      <w:r w:rsidR="00245E15" w:rsidRPr="008E27B0">
        <w:rPr>
          <w:rFonts w:cs="Arial"/>
          <w:sz w:val="22"/>
          <w:szCs w:val="22"/>
        </w:rPr>
        <w:t>d</w:t>
      </w:r>
      <w:r w:rsidR="00096C59" w:rsidRPr="008E27B0">
        <w:rPr>
          <w:rFonts w:cs="Arial"/>
          <w:sz w:val="22"/>
          <w:szCs w:val="22"/>
        </w:rPr>
        <w:t>igitalisering</w:t>
      </w:r>
      <w:r w:rsidR="00245E15" w:rsidRPr="008E27B0">
        <w:rPr>
          <w:rFonts w:cs="Arial"/>
          <w:sz w:val="22"/>
          <w:szCs w:val="22"/>
        </w:rPr>
        <w:t>, batteriteknik</w:t>
      </w:r>
      <w:r w:rsidR="124ABC66" w:rsidRPr="008E27B0">
        <w:rPr>
          <w:rFonts w:cs="Arial"/>
          <w:sz w:val="22"/>
          <w:szCs w:val="22"/>
        </w:rPr>
        <w:t xml:space="preserve"> etc)</w:t>
      </w:r>
    </w:p>
    <w:p w14:paraId="4829EA47" w14:textId="77777777" w:rsidR="003854C9" w:rsidRPr="008E27B0" w:rsidRDefault="003854C9" w:rsidP="00314BD1">
      <w:pPr>
        <w:pStyle w:val="Tabellkolumnrubrik"/>
        <w:rPr>
          <w:b w:val="0"/>
          <w:bCs/>
          <w:sz w:val="22"/>
          <w:szCs w:val="22"/>
        </w:rPr>
      </w:pPr>
    </w:p>
    <w:p w14:paraId="135B40F1" w14:textId="77777777" w:rsidR="003854C9" w:rsidRPr="008E27B0" w:rsidRDefault="003854C9" w:rsidP="003854C9">
      <w:pPr>
        <w:rPr>
          <w:rFonts w:eastAsia="MS Mincho" w:cs="Arial"/>
          <w:b/>
          <w:bCs/>
          <w:sz w:val="24"/>
          <w:lang w:eastAsia="ja-JP"/>
        </w:rPr>
      </w:pPr>
    </w:p>
    <w:p w14:paraId="1336AAF9" w14:textId="237AC7E7" w:rsidR="003854C9" w:rsidRDefault="003854C9" w:rsidP="003854C9">
      <w:pPr>
        <w:rPr>
          <w:rFonts w:cs="Arial"/>
          <w:sz w:val="22"/>
          <w:szCs w:val="22"/>
        </w:rPr>
      </w:pPr>
      <w:r w:rsidRPr="008E27B0">
        <w:rPr>
          <w:rFonts w:eastAsia="MS Mincho" w:cs="Arial"/>
          <w:b/>
          <w:bCs/>
          <w:sz w:val="24"/>
          <w:lang w:eastAsia="ja-JP"/>
        </w:rPr>
        <w:t>7 Projektsajt</w:t>
      </w:r>
      <w:r w:rsidRPr="008E27B0">
        <w:rPr>
          <w:rFonts w:eastAsia="MS Mincho" w:cs="Arial"/>
          <w:b/>
          <w:bCs/>
          <w:sz w:val="24"/>
          <w:lang w:eastAsia="ja-JP"/>
        </w:rPr>
        <w:br/>
      </w:r>
      <w:r w:rsidRPr="008E27B0">
        <w:rPr>
          <w:rFonts w:cs="Arial"/>
          <w:sz w:val="22"/>
          <w:szCs w:val="22"/>
        </w:rPr>
        <w:t xml:space="preserve">Om ni har en landningssida för ert projekt kan vi länka dit, ange URL. </w:t>
      </w:r>
    </w:p>
    <w:p w14:paraId="13987364" w14:textId="77777777" w:rsidR="0079009C" w:rsidRDefault="0079009C" w:rsidP="003854C9">
      <w:pPr>
        <w:rPr>
          <w:rFonts w:cs="Arial"/>
          <w:sz w:val="22"/>
          <w:szCs w:val="22"/>
        </w:rPr>
      </w:pPr>
    </w:p>
    <w:p w14:paraId="4EFB356B" w14:textId="77777777" w:rsidR="0079009C" w:rsidRDefault="0079009C" w:rsidP="003854C9">
      <w:pPr>
        <w:rPr>
          <w:rFonts w:cs="Arial"/>
          <w:sz w:val="22"/>
          <w:szCs w:val="22"/>
        </w:rPr>
      </w:pPr>
    </w:p>
    <w:p w14:paraId="3C8F9300" w14:textId="77777777" w:rsidR="0079009C" w:rsidRDefault="0079009C" w:rsidP="003854C9">
      <w:pPr>
        <w:pBdr>
          <w:bottom w:val="single" w:sz="6" w:space="1" w:color="auto"/>
        </w:pBdr>
        <w:rPr>
          <w:rFonts w:cs="Arial"/>
          <w:sz w:val="22"/>
          <w:szCs w:val="22"/>
        </w:rPr>
      </w:pPr>
    </w:p>
    <w:p w14:paraId="0ED04D3E" w14:textId="77777777" w:rsidR="0079009C" w:rsidRDefault="0079009C" w:rsidP="003854C9">
      <w:pPr>
        <w:rPr>
          <w:rFonts w:cs="Arial"/>
          <w:sz w:val="22"/>
          <w:szCs w:val="22"/>
        </w:rPr>
      </w:pPr>
    </w:p>
    <w:p w14:paraId="476E9C9D" w14:textId="15E6ACDC" w:rsidR="0079009C" w:rsidRPr="008E27B0" w:rsidRDefault="0079009C" w:rsidP="0079009C">
      <w:pPr>
        <w:spacing w:after="160" w:line="300" w:lineRule="atLeast"/>
        <w:rPr>
          <w:rFonts w:eastAsia="MS Mincho" w:cs="Arial"/>
          <w:b/>
          <w:bCs/>
          <w:sz w:val="24"/>
          <w:lang w:eastAsia="ja-JP"/>
        </w:rPr>
      </w:pPr>
      <w:r w:rsidRPr="008E27B0">
        <w:rPr>
          <w:rFonts w:eastAsia="MS Mincho" w:cs="Arial"/>
          <w:b/>
          <w:bCs/>
          <w:sz w:val="24"/>
          <w:lang w:eastAsia="ja-JP"/>
        </w:rPr>
        <w:t>Tillhörande utlysning och projekttyp (fylls i av programkontoret)</w:t>
      </w:r>
    </w:p>
    <w:p w14:paraId="797B120B" w14:textId="77777777" w:rsidR="0079009C" w:rsidRPr="008E27B0" w:rsidRDefault="0079009C" w:rsidP="0079009C">
      <w:pPr>
        <w:rPr>
          <w:rFonts w:eastAsia="MS Mincho" w:cs="Arial"/>
          <w:sz w:val="22"/>
          <w:szCs w:val="22"/>
          <w:lang w:eastAsia="ja-JP"/>
        </w:rPr>
      </w:pPr>
      <w:r w:rsidRPr="008E27B0">
        <w:rPr>
          <w:rFonts w:eastAsia="MS Mincho" w:cs="Arial"/>
          <w:sz w:val="22"/>
          <w:szCs w:val="22"/>
          <w:lang w:eastAsia="ja-JP"/>
        </w:rPr>
        <w:t>Utlysning:</w:t>
      </w:r>
    </w:p>
    <w:p w14:paraId="01701621" w14:textId="77777777" w:rsidR="0079009C" w:rsidRPr="008E27B0" w:rsidRDefault="0079009C" w:rsidP="0079009C">
      <w:pPr>
        <w:rPr>
          <w:rFonts w:eastAsia="MS Mincho" w:cs="Arial"/>
          <w:sz w:val="22"/>
          <w:szCs w:val="22"/>
          <w:lang w:eastAsia="ja-JP"/>
        </w:rPr>
      </w:pPr>
    </w:p>
    <w:p w14:paraId="440D9348" w14:textId="77777777" w:rsidR="0079009C" w:rsidRPr="008E27B0" w:rsidRDefault="0079009C" w:rsidP="0079009C">
      <w:pPr>
        <w:rPr>
          <w:rFonts w:eastAsia="MS Mincho" w:cs="Arial"/>
          <w:sz w:val="22"/>
          <w:szCs w:val="22"/>
          <w:lang w:eastAsia="ja-JP"/>
        </w:rPr>
      </w:pPr>
      <w:r w:rsidRPr="008E27B0">
        <w:rPr>
          <w:rFonts w:eastAsia="MS Mincho" w:cs="Arial"/>
          <w:sz w:val="22"/>
          <w:szCs w:val="22"/>
          <w:lang w:eastAsia="ja-JP"/>
        </w:rPr>
        <w:t>Genomförbarhetsstudie</w:t>
      </w:r>
      <w:r w:rsidRPr="008E27B0">
        <w:rPr>
          <w:rFonts w:eastAsia="MS Mincho" w:cs="Arial"/>
          <w:sz w:val="22"/>
          <w:szCs w:val="22"/>
          <w:lang w:eastAsia="ja-JP"/>
        </w:rPr>
        <w:br/>
        <w:t>FOI-projekt</w:t>
      </w:r>
      <w:r w:rsidRPr="008E27B0">
        <w:rPr>
          <w:rFonts w:eastAsia="MS Mincho" w:cs="Arial"/>
          <w:sz w:val="22"/>
          <w:szCs w:val="22"/>
          <w:lang w:eastAsia="ja-JP"/>
        </w:rPr>
        <w:br/>
        <w:t>Policyprojekt</w:t>
      </w:r>
      <w:r w:rsidRPr="008E27B0">
        <w:rPr>
          <w:rFonts w:eastAsia="MS Mincho" w:cs="Arial"/>
          <w:sz w:val="22"/>
          <w:szCs w:val="22"/>
          <w:lang w:eastAsia="ja-JP"/>
        </w:rPr>
        <w:br/>
        <w:t>Strategiskt projekt</w:t>
      </w:r>
      <w:r w:rsidRPr="008E27B0">
        <w:rPr>
          <w:rFonts w:eastAsia="MS Mincho" w:cs="Arial"/>
          <w:sz w:val="22"/>
          <w:szCs w:val="22"/>
          <w:lang w:eastAsia="ja-JP"/>
        </w:rPr>
        <w:br/>
        <w:t>Systemdemonstrator</w:t>
      </w:r>
    </w:p>
    <w:p w14:paraId="33E3DBA8" w14:textId="77777777" w:rsidR="0079009C" w:rsidRPr="008E27B0" w:rsidRDefault="0079009C" w:rsidP="003854C9">
      <w:pPr>
        <w:rPr>
          <w:rFonts w:cs="Arial"/>
          <w:sz w:val="22"/>
          <w:szCs w:val="22"/>
        </w:rPr>
      </w:pPr>
    </w:p>
    <w:p w14:paraId="3349CDE0" w14:textId="77777777" w:rsidR="003854C9" w:rsidRPr="008E27B0" w:rsidRDefault="003854C9" w:rsidP="003854C9">
      <w:pPr>
        <w:rPr>
          <w:rFonts w:cs="Arial"/>
        </w:rPr>
      </w:pPr>
    </w:p>
    <w:p w14:paraId="22C8FA4A" w14:textId="77777777" w:rsidR="003854C9" w:rsidRPr="003854C9" w:rsidRDefault="003854C9" w:rsidP="00314BD1">
      <w:pPr>
        <w:pStyle w:val="Tabellkolumnrubrik"/>
        <w:rPr>
          <w:sz w:val="22"/>
          <w:szCs w:val="22"/>
        </w:rPr>
      </w:pPr>
    </w:p>
    <w:sectPr w:rsidR="003854C9" w:rsidRPr="003854C9" w:rsidSect="004427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53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7849" w14:textId="77777777" w:rsidR="00314BD1" w:rsidRPr="008E27B0" w:rsidRDefault="00314BD1" w:rsidP="00813C78">
      <w:pPr>
        <w:spacing w:line="240" w:lineRule="auto"/>
      </w:pPr>
      <w:r w:rsidRPr="008E27B0">
        <w:separator/>
      </w:r>
    </w:p>
  </w:endnote>
  <w:endnote w:type="continuationSeparator" w:id="0">
    <w:p w14:paraId="25AD3D51" w14:textId="77777777" w:rsidR="00314BD1" w:rsidRPr="008E27B0" w:rsidRDefault="00314BD1" w:rsidP="00813C78">
      <w:pPr>
        <w:spacing w:line="240" w:lineRule="auto"/>
      </w:pPr>
      <w:r w:rsidRPr="008E2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 Medium">
    <w:altName w:val="Calibri"/>
    <w:charset w:val="00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46C6" w14:textId="77777777" w:rsidR="0053718F" w:rsidRDefault="005371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4535"/>
      <w:gridCol w:w="4535"/>
    </w:tblGrid>
    <w:tr w:rsidR="00167555" w:rsidRPr="008E27B0" w14:paraId="65B36224" w14:textId="77777777" w:rsidTr="00AA3AD7">
      <w:trPr>
        <w:trHeight w:val="227"/>
      </w:trPr>
      <w:tc>
        <w:tcPr>
          <w:tcW w:w="2500" w:type="pct"/>
          <w:vAlign w:val="bottom"/>
        </w:tcPr>
        <w:p w14:paraId="54E32347" w14:textId="77777777" w:rsidR="00167555" w:rsidRPr="008E27B0" w:rsidRDefault="00167555" w:rsidP="00B0435D">
          <w:pPr>
            <w:pStyle w:val="Sidfot"/>
          </w:pPr>
        </w:p>
      </w:tc>
      <w:tc>
        <w:tcPr>
          <w:tcW w:w="2500" w:type="pct"/>
          <w:vAlign w:val="bottom"/>
        </w:tcPr>
        <w:p w14:paraId="28CD43EB" w14:textId="77777777" w:rsidR="00167555" w:rsidRPr="008E27B0" w:rsidRDefault="00167555" w:rsidP="006146FD">
          <w:pPr>
            <w:pStyle w:val="Sidfot"/>
            <w:jc w:val="right"/>
          </w:pPr>
          <w:r w:rsidRPr="008E27B0">
            <w:fldChar w:fldCharType="begin"/>
          </w:r>
          <w:r w:rsidRPr="008E27B0">
            <w:instrText>PAGE   \* MERGEFORMAT</w:instrText>
          </w:r>
          <w:r w:rsidRPr="008E27B0">
            <w:fldChar w:fldCharType="separate"/>
          </w:r>
          <w:r w:rsidRPr="008E27B0">
            <w:t>4</w:t>
          </w:r>
          <w:r w:rsidRPr="008E27B0">
            <w:fldChar w:fldCharType="end"/>
          </w:r>
          <w:r w:rsidRPr="008E27B0">
            <w:t xml:space="preserve"> (</w:t>
          </w:r>
          <w:fldSimple w:instr="NUMPAGES  \* Arabic  \* MERGEFORMAT">
            <w:r w:rsidRPr="008E27B0">
              <w:t>10</w:t>
            </w:r>
          </w:fldSimple>
          <w:r w:rsidRPr="008E27B0">
            <w:t>)</w:t>
          </w:r>
        </w:p>
      </w:tc>
    </w:tr>
  </w:tbl>
  <w:p w14:paraId="2DC8DBC4" w14:textId="77777777" w:rsidR="00167555" w:rsidRPr="008E27B0" w:rsidRDefault="00167555" w:rsidP="00B0435D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886F" w14:textId="77777777" w:rsidR="0053718F" w:rsidRDefault="005371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A9CB" w14:textId="77777777" w:rsidR="00314BD1" w:rsidRPr="008E27B0" w:rsidRDefault="00314BD1" w:rsidP="00813C78">
      <w:pPr>
        <w:spacing w:line="240" w:lineRule="auto"/>
      </w:pPr>
      <w:r w:rsidRPr="008E27B0">
        <w:separator/>
      </w:r>
    </w:p>
  </w:footnote>
  <w:footnote w:type="continuationSeparator" w:id="0">
    <w:p w14:paraId="0520DC95" w14:textId="77777777" w:rsidR="00314BD1" w:rsidRPr="008E27B0" w:rsidRDefault="00314BD1" w:rsidP="00813C78">
      <w:pPr>
        <w:spacing w:line="240" w:lineRule="auto"/>
      </w:pPr>
      <w:r w:rsidRPr="008E27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367B" w14:textId="77777777" w:rsidR="0053718F" w:rsidRDefault="005371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53718F" w:rsidRPr="008E27B0" w14:paraId="6D706346" w14:textId="77777777" w:rsidTr="0000295C">
      <w:tc>
        <w:tcPr>
          <w:tcW w:w="3402" w:type="dxa"/>
        </w:tcPr>
        <w:p w14:paraId="234E9857" w14:textId="77777777" w:rsidR="0053718F" w:rsidRPr="008E27B0" w:rsidRDefault="0053718F" w:rsidP="009F6FDE">
          <w:pPr>
            <w:pStyle w:val="Sidhuvud"/>
            <w:jc w:val="left"/>
            <w:rPr>
              <w:b/>
              <w:bCs/>
            </w:rPr>
          </w:pPr>
          <w:r w:rsidRPr="008E27B0">
            <w:rPr>
              <w:bCs/>
              <w:noProof/>
            </w:rPr>
            <w:drawing>
              <wp:inline distT="0" distB="0" distL="0" distR="0" wp14:anchorId="6F95F7E4" wp14:editId="6753EB93">
                <wp:extent cx="1620000" cy="334800"/>
                <wp:effectExtent l="0" t="0" r="0" b="8255"/>
                <wp:docPr id="314663654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875158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9D6B7F" w14:textId="1440F29C" w:rsidR="009F6FDE" w:rsidRPr="008E27B0" w:rsidRDefault="009F6F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3162" w14:textId="77777777" w:rsidR="0053718F" w:rsidRDefault="005371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FE5A8C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37D36528"/>
    <w:multiLevelType w:val="hybridMultilevel"/>
    <w:tmpl w:val="CC06AB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0D5B"/>
    <w:multiLevelType w:val="hybridMultilevel"/>
    <w:tmpl w:val="363C21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4359A"/>
    <w:multiLevelType w:val="hybridMultilevel"/>
    <w:tmpl w:val="CC1606A6"/>
    <w:lvl w:ilvl="0" w:tplc="DF30EB48">
      <w:start w:val="1"/>
      <w:numFmt w:val="bullet"/>
      <w:pStyle w:val="Listamedpunkter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644A"/>
    <w:multiLevelType w:val="multilevel"/>
    <w:tmpl w:val="A468C394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5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5"/>
  </w:num>
  <w:num w:numId="15" w16cid:durableId="615328645">
    <w:abstractNumId w:val="14"/>
  </w:num>
  <w:num w:numId="16" w16cid:durableId="1192955800">
    <w:abstractNumId w:val="14"/>
  </w:num>
  <w:num w:numId="17" w16cid:durableId="14787656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0319227">
    <w:abstractNumId w:val="9"/>
  </w:num>
  <w:num w:numId="20" w16cid:durableId="2008942735">
    <w:abstractNumId w:val="13"/>
  </w:num>
  <w:num w:numId="21" w16cid:durableId="1660576832">
    <w:abstractNumId w:val="12"/>
  </w:num>
  <w:num w:numId="22" w16cid:durableId="182592918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D1"/>
    <w:rsid w:val="00000EDB"/>
    <w:rsid w:val="0000295C"/>
    <w:rsid w:val="00003A86"/>
    <w:rsid w:val="00005251"/>
    <w:rsid w:val="00005C4C"/>
    <w:rsid w:val="00010C02"/>
    <w:rsid w:val="00026669"/>
    <w:rsid w:val="00037319"/>
    <w:rsid w:val="00037401"/>
    <w:rsid w:val="00057E72"/>
    <w:rsid w:val="00063373"/>
    <w:rsid w:val="00084587"/>
    <w:rsid w:val="00086CB4"/>
    <w:rsid w:val="00096C59"/>
    <w:rsid w:val="000A4A20"/>
    <w:rsid w:val="000A7856"/>
    <w:rsid w:val="000B0144"/>
    <w:rsid w:val="000B1DB5"/>
    <w:rsid w:val="000C33F5"/>
    <w:rsid w:val="000D3B8A"/>
    <w:rsid w:val="000D7A46"/>
    <w:rsid w:val="00105E65"/>
    <w:rsid w:val="0012B76A"/>
    <w:rsid w:val="00130427"/>
    <w:rsid w:val="001454F5"/>
    <w:rsid w:val="00167555"/>
    <w:rsid w:val="00187B7F"/>
    <w:rsid w:val="001A0775"/>
    <w:rsid w:val="001A5C0C"/>
    <w:rsid w:val="001B780F"/>
    <w:rsid w:val="001C7F49"/>
    <w:rsid w:val="001D27C3"/>
    <w:rsid w:val="001F1063"/>
    <w:rsid w:val="001F1C8B"/>
    <w:rsid w:val="00215DF1"/>
    <w:rsid w:val="0024252A"/>
    <w:rsid w:val="00245E15"/>
    <w:rsid w:val="00270850"/>
    <w:rsid w:val="00277589"/>
    <w:rsid w:val="002B505F"/>
    <w:rsid w:val="002C146B"/>
    <w:rsid w:val="002D3705"/>
    <w:rsid w:val="002E3544"/>
    <w:rsid w:val="002F2AE6"/>
    <w:rsid w:val="002F61D8"/>
    <w:rsid w:val="0030643B"/>
    <w:rsid w:val="00314BD1"/>
    <w:rsid w:val="0034523A"/>
    <w:rsid w:val="00351F05"/>
    <w:rsid w:val="00362CE7"/>
    <w:rsid w:val="003800DE"/>
    <w:rsid w:val="003854C9"/>
    <w:rsid w:val="00392108"/>
    <w:rsid w:val="00392A8C"/>
    <w:rsid w:val="0039506D"/>
    <w:rsid w:val="0039558E"/>
    <w:rsid w:val="003A0343"/>
    <w:rsid w:val="003B06DA"/>
    <w:rsid w:val="003B3067"/>
    <w:rsid w:val="003C50F8"/>
    <w:rsid w:val="003F1D59"/>
    <w:rsid w:val="00411BEE"/>
    <w:rsid w:val="004216EA"/>
    <w:rsid w:val="00423F0E"/>
    <w:rsid w:val="0042445E"/>
    <w:rsid w:val="004427C2"/>
    <w:rsid w:val="004540A7"/>
    <w:rsid w:val="0045790E"/>
    <w:rsid w:val="004615C7"/>
    <w:rsid w:val="0047256F"/>
    <w:rsid w:val="004936A0"/>
    <w:rsid w:val="004A3427"/>
    <w:rsid w:val="004A6C0C"/>
    <w:rsid w:val="004B0468"/>
    <w:rsid w:val="004C2DA2"/>
    <w:rsid w:val="004F162F"/>
    <w:rsid w:val="00500E9B"/>
    <w:rsid w:val="0052040F"/>
    <w:rsid w:val="00523E38"/>
    <w:rsid w:val="005304DE"/>
    <w:rsid w:val="00532A26"/>
    <w:rsid w:val="0053718F"/>
    <w:rsid w:val="0054000D"/>
    <w:rsid w:val="00565454"/>
    <w:rsid w:val="00577867"/>
    <w:rsid w:val="00582077"/>
    <w:rsid w:val="005A1216"/>
    <w:rsid w:val="005B20C0"/>
    <w:rsid w:val="005B4DC7"/>
    <w:rsid w:val="005C0116"/>
    <w:rsid w:val="005C1F60"/>
    <w:rsid w:val="005E0CF5"/>
    <w:rsid w:val="006146FD"/>
    <w:rsid w:val="00620CB3"/>
    <w:rsid w:val="006235A8"/>
    <w:rsid w:val="0063191A"/>
    <w:rsid w:val="00651E32"/>
    <w:rsid w:val="00653403"/>
    <w:rsid w:val="0065760B"/>
    <w:rsid w:val="00670907"/>
    <w:rsid w:val="00676766"/>
    <w:rsid w:val="00677F23"/>
    <w:rsid w:val="006877D9"/>
    <w:rsid w:val="0069113E"/>
    <w:rsid w:val="00692CA3"/>
    <w:rsid w:val="00696B58"/>
    <w:rsid w:val="006D1B91"/>
    <w:rsid w:val="00715EA6"/>
    <w:rsid w:val="00741EEB"/>
    <w:rsid w:val="00750860"/>
    <w:rsid w:val="00762593"/>
    <w:rsid w:val="0079009C"/>
    <w:rsid w:val="007C6DB5"/>
    <w:rsid w:val="007D2546"/>
    <w:rsid w:val="00800C18"/>
    <w:rsid w:val="0080294E"/>
    <w:rsid w:val="008123E2"/>
    <w:rsid w:val="00813C78"/>
    <w:rsid w:val="00817B3E"/>
    <w:rsid w:val="008351D1"/>
    <w:rsid w:val="008409B1"/>
    <w:rsid w:val="00853DA4"/>
    <w:rsid w:val="00857448"/>
    <w:rsid w:val="00863BF7"/>
    <w:rsid w:val="0087660F"/>
    <w:rsid w:val="008944B2"/>
    <w:rsid w:val="00897A28"/>
    <w:rsid w:val="008A0DFE"/>
    <w:rsid w:val="008A214B"/>
    <w:rsid w:val="008C4E7A"/>
    <w:rsid w:val="008C6F7C"/>
    <w:rsid w:val="008E09F4"/>
    <w:rsid w:val="008E27B0"/>
    <w:rsid w:val="008F1CF0"/>
    <w:rsid w:val="00932FFF"/>
    <w:rsid w:val="009426D2"/>
    <w:rsid w:val="00956E55"/>
    <w:rsid w:val="009C460A"/>
    <w:rsid w:val="009F6FDE"/>
    <w:rsid w:val="00A06756"/>
    <w:rsid w:val="00A1247C"/>
    <w:rsid w:val="00A17361"/>
    <w:rsid w:val="00A26F25"/>
    <w:rsid w:val="00A356BF"/>
    <w:rsid w:val="00A35AD3"/>
    <w:rsid w:val="00A51F48"/>
    <w:rsid w:val="00A5238B"/>
    <w:rsid w:val="00A654DA"/>
    <w:rsid w:val="00A71CB7"/>
    <w:rsid w:val="00A827BF"/>
    <w:rsid w:val="00AA21B4"/>
    <w:rsid w:val="00AA3AD7"/>
    <w:rsid w:val="00AA6437"/>
    <w:rsid w:val="00AD7637"/>
    <w:rsid w:val="00B01BDB"/>
    <w:rsid w:val="00B02C15"/>
    <w:rsid w:val="00B0435D"/>
    <w:rsid w:val="00B17FDC"/>
    <w:rsid w:val="00B21F6E"/>
    <w:rsid w:val="00B34EB6"/>
    <w:rsid w:val="00B35AF3"/>
    <w:rsid w:val="00B6278E"/>
    <w:rsid w:val="00B723E3"/>
    <w:rsid w:val="00B74DDA"/>
    <w:rsid w:val="00B8429F"/>
    <w:rsid w:val="00B855CA"/>
    <w:rsid w:val="00BA7E3F"/>
    <w:rsid w:val="00BC7407"/>
    <w:rsid w:val="00BF0767"/>
    <w:rsid w:val="00C25F0F"/>
    <w:rsid w:val="00C37890"/>
    <w:rsid w:val="00C82AD8"/>
    <w:rsid w:val="00C84432"/>
    <w:rsid w:val="00CC693D"/>
    <w:rsid w:val="00D11C6C"/>
    <w:rsid w:val="00D337B2"/>
    <w:rsid w:val="00D436AC"/>
    <w:rsid w:val="00D472EA"/>
    <w:rsid w:val="00D656E3"/>
    <w:rsid w:val="00D70BA1"/>
    <w:rsid w:val="00D72CE5"/>
    <w:rsid w:val="00D77C15"/>
    <w:rsid w:val="00DA0EDF"/>
    <w:rsid w:val="00DB5618"/>
    <w:rsid w:val="00DB5FE8"/>
    <w:rsid w:val="00DB63A1"/>
    <w:rsid w:val="00DC03C5"/>
    <w:rsid w:val="00DC6516"/>
    <w:rsid w:val="00DE6889"/>
    <w:rsid w:val="00DE76EB"/>
    <w:rsid w:val="00DF1916"/>
    <w:rsid w:val="00E25BB5"/>
    <w:rsid w:val="00E51429"/>
    <w:rsid w:val="00E61AE1"/>
    <w:rsid w:val="00E70FBC"/>
    <w:rsid w:val="00E825D3"/>
    <w:rsid w:val="00EA0D3C"/>
    <w:rsid w:val="00EA1788"/>
    <w:rsid w:val="00EA37CA"/>
    <w:rsid w:val="00EA4019"/>
    <w:rsid w:val="00EB1D14"/>
    <w:rsid w:val="00EB7E14"/>
    <w:rsid w:val="00EC164D"/>
    <w:rsid w:val="00EC33FE"/>
    <w:rsid w:val="00EE1DC1"/>
    <w:rsid w:val="00EF416B"/>
    <w:rsid w:val="00F046AC"/>
    <w:rsid w:val="00F070ED"/>
    <w:rsid w:val="00F1017E"/>
    <w:rsid w:val="00F27C50"/>
    <w:rsid w:val="00F517F2"/>
    <w:rsid w:val="00F863A8"/>
    <w:rsid w:val="00F93496"/>
    <w:rsid w:val="00FC7521"/>
    <w:rsid w:val="00FC7CB1"/>
    <w:rsid w:val="01640E01"/>
    <w:rsid w:val="0BAEB6EC"/>
    <w:rsid w:val="0CF43C24"/>
    <w:rsid w:val="0FA8968F"/>
    <w:rsid w:val="1163DE9F"/>
    <w:rsid w:val="11F971BD"/>
    <w:rsid w:val="124ABC66"/>
    <w:rsid w:val="1370B803"/>
    <w:rsid w:val="15A52688"/>
    <w:rsid w:val="16E246B1"/>
    <w:rsid w:val="17A8BD43"/>
    <w:rsid w:val="18D95543"/>
    <w:rsid w:val="1D080DCF"/>
    <w:rsid w:val="1DB080C3"/>
    <w:rsid w:val="1F19CE96"/>
    <w:rsid w:val="2859909F"/>
    <w:rsid w:val="28B4C7BC"/>
    <w:rsid w:val="290FDFD2"/>
    <w:rsid w:val="2A9C5C8A"/>
    <w:rsid w:val="2D45E9DC"/>
    <w:rsid w:val="2F2CA5F3"/>
    <w:rsid w:val="30688239"/>
    <w:rsid w:val="314CBCB9"/>
    <w:rsid w:val="3463C620"/>
    <w:rsid w:val="35D32D7D"/>
    <w:rsid w:val="37AF6FEE"/>
    <w:rsid w:val="4145024A"/>
    <w:rsid w:val="425546CD"/>
    <w:rsid w:val="431553B5"/>
    <w:rsid w:val="45D4EB96"/>
    <w:rsid w:val="49BC3071"/>
    <w:rsid w:val="4BC59DC7"/>
    <w:rsid w:val="4F12EB95"/>
    <w:rsid w:val="55F7A7DF"/>
    <w:rsid w:val="59E8D9B4"/>
    <w:rsid w:val="63EBDF2C"/>
    <w:rsid w:val="64D320B5"/>
    <w:rsid w:val="6615E413"/>
    <w:rsid w:val="68FB346E"/>
    <w:rsid w:val="6A8B6F06"/>
    <w:rsid w:val="6FB08859"/>
    <w:rsid w:val="78A7624F"/>
    <w:rsid w:val="7AA19131"/>
    <w:rsid w:val="7FD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8CF0"/>
  <w15:chartTrackingRefBased/>
  <w15:docId w15:val="{64F23DB8-D008-432E-A450-4299AE8C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BD1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sv-SE"/>
    </w:rPr>
  </w:style>
  <w:style w:type="paragraph" w:styleId="Rubrik10">
    <w:name w:val="heading 1"/>
    <w:basedOn w:val="Normal"/>
    <w:next w:val="Normal"/>
    <w:link w:val="Rubrik1Char"/>
    <w:uiPriority w:val="9"/>
    <w:qFormat/>
    <w:rsid w:val="00010C02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0">
    <w:name w:val="heading 2"/>
    <w:basedOn w:val="Rubrik10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0">
    <w:name w:val="heading 3"/>
    <w:basedOn w:val="Rubrik20"/>
    <w:next w:val="Normal"/>
    <w:link w:val="Rubrik3Char"/>
    <w:uiPriority w:val="9"/>
    <w:qFormat/>
    <w:rsid w:val="003C50F8"/>
    <w:pPr>
      <w:numPr>
        <w:ilvl w:val="2"/>
      </w:numPr>
      <w:outlineLvl w:val="2"/>
    </w:pPr>
    <w:rPr>
      <w:sz w:val="22"/>
      <w:szCs w:val="24"/>
    </w:rPr>
  </w:style>
  <w:style w:type="paragraph" w:styleId="Rubrik4">
    <w:name w:val="heading 4"/>
    <w:basedOn w:val="Rubrik30"/>
    <w:next w:val="Normal"/>
    <w:link w:val="Rubrik4Char"/>
    <w:uiPriority w:val="9"/>
    <w:rsid w:val="003C50F8"/>
    <w:pPr>
      <w:numPr>
        <w:ilvl w:val="0"/>
      </w:num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54000D"/>
    <w:pPr>
      <w:numPr>
        <w:ilvl w:val="1"/>
      </w:numPr>
      <w:spacing w:before="240" w:line="216" w:lineRule="auto"/>
      <w:ind w:right="2552"/>
    </w:pPr>
    <w:rPr>
      <w:rFonts w:asciiTheme="majorHAnsi" w:eastAsiaTheme="minorEastAsia" w:hAnsiTheme="majorHAnsi"/>
      <w:color w:val="003B22" w:themeColor="accent1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000D"/>
    <w:rPr>
      <w:rFonts w:asciiTheme="majorHAnsi" w:eastAsiaTheme="minorEastAsia" w:hAnsiTheme="majorHAnsi"/>
      <w:color w:val="003B22" w:themeColor="accent1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C50F8"/>
    <w:rPr>
      <w:rFonts w:asciiTheme="majorHAnsi" w:eastAsiaTheme="majorEastAsia" w:hAnsiTheme="majorHAnsi" w:cstheme="majorBidi"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0"/>
    <w:uiPriority w:val="9"/>
    <w:rsid w:val="003C50F8"/>
    <w:rPr>
      <w:rFonts w:asciiTheme="majorHAnsi" w:eastAsiaTheme="majorEastAsia" w:hAnsiTheme="majorHAnsi" w:cstheme="majorBidi"/>
      <w:szCs w:val="24"/>
    </w:rPr>
  </w:style>
  <w:style w:type="character" w:customStyle="1" w:styleId="Rubrik2Char">
    <w:name w:val="Rubrik 2 Char"/>
    <w:basedOn w:val="Standardstycketeckensnitt"/>
    <w:link w:val="Rubrik20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0"/>
    <w:uiPriority w:val="9"/>
    <w:rsid w:val="00010C02"/>
    <w:rPr>
      <w:rFonts w:asciiTheme="majorHAnsi" w:eastAsiaTheme="majorEastAsia" w:hAnsiTheme="majorHAnsi" w:cstheme="majorBidi"/>
      <w:sz w:val="40"/>
      <w:szCs w:val="32"/>
    </w:rPr>
  </w:style>
  <w:style w:type="paragraph" w:styleId="Innehllsfrteckningsrubrik">
    <w:name w:val="TOC Heading"/>
    <w:basedOn w:val="Rubrik10"/>
    <w:next w:val="Normal"/>
    <w:uiPriority w:val="39"/>
    <w:rsid w:val="000A7856"/>
    <w:pPr>
      <w:spacing w:before="0" w:after="480"/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8944B2"/>
    <w:pPr>
      <w:spacing w:line="192" w:lineRule="auto"/>
      <w:ind w:right="2552"/>
      <w:contextualSpacing/>
    </w:pPr>
    <w:rPr>
      <w:rFonts w:asciiTheme="majorHAnsi" w:eastAsiaTheme="majorEastAsia" w:hAnsiTheme="majorHAnsi" w:cstheme="majorBidi"/>
      <w:color w:val="003B22" w:themeColor="accent1"/>
      <w:spacing w:val="-3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44B2"/>
    <w:rPr>
      <w:rFonts w:asciiTheme="majorHAnsi" w:eastAsiaTheme="majorEastAsia" w:hAnsiTheme="majorHAnsi" w:cstheme="majorBidi"/>
      <w:color w:val="003B22" w:themeColor="accent1"/>
      <w:spacing w:val="-30"/>
      <w:kern w:val="28"/>
      <w:sz w:val="72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582077"/>
    <w:pPr>
      <w:tabs>
        <w:tab w:val="left" w:pos="720"/>
        <w:tab w:val="right" w:leader="dot" w:pos="9062"/>
      </w:tabs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003B22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FC7521"/>
    <w:pPr>
      <w:spacing w:line="240" w:lineRule="auto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C7521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semiHidden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A7856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0"/>
    <w:next w:val="Normal"/>
    <w:uiPriority w:val="13"/>
    <w:semiHidden/>
    <w:qFormat/>
    <w:rsid w:val="000A7856"/>
    <w:pPr>
      <w:numPr>
        <w:numId w:val="19"/>
      </w:numPr>
      <w:outlineLvl w:val="9"/>
    </w:pPr>
  </w:style>
  <w:style w:type="paragraph" w:styleId="Fotnotstext">
    <w:name w:val="footnote text"/>
    <w:basedOn w:val="Normal"/>
    <w:link w:val="FotnotstextChar"/>
    <w:uiPriority w:val="99"/>
    <w:semiHidden/>
    <w:rsid w:val="00026669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C18"/>
    <w:rPr>
      <w:sz w:val="16"/>
      <w:szCs w:val="20"/>
    </w:rPr>
  </w:style>
  <w:style w:type="paragraph" w:customStyle="1" w:styleId="Rubrikejiinnehllsfrteckning">
    <w:name w:val="Rubrik ej i innehållsförteckning"/>
    <w:basedOn w:val="Rubrik20"/>
    <w:next w:val="Normal"/>
    <w:uiPriority w:val="15"/>
    <w:semiHidden/>
    <w:rsid w:val="001C7F49"/>
    <w:pPr>
      <w:numPr>
        <w:ilvl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semiHidden/>
    <w:qFormat/>
    <w:rsid w:val="00B0435D"/>
    <w:rPr>
      <w:rFonts w:asciiTheme="majorHAnsi" w:hAnsiTheme="majorHAnsi"/>
    </w:rPr>
  </w:style>
  <w:style w:type="paragraph" w:customStyle="1" w:styleId="Rubrik1">
    <w:name w:val="# Rubrik 1"/>
    <w:basedOn w:val="Rubrik10"/>
    <w:next w:val="Normal"/>
    <w:uiPriority w:val="10"/>
    <w:qFormat/>
    <w:rsid w:val="000D3B8A"/>
    <w:pPr>
      <w:numPr>
        <w:numId w:val="16"/>
      </w:numPr>
    </w:pPr>
  </w:style>
  <w:style w:type="paragraph" w:customStyle="1" w:styleId="Rubrik2">
    <w:name w:val="# Rubrik 2"/>
    <w:basedOn w:val="Rubrik20"/>
    <w:next w:val="Normal"/>
    <w:uiPriority w:val="10"/>
    <w:qFormat/>
    <w:rsid w:val="000D3B8A"/>
    <w:pPr>
      <w:numPr>
        <w:numId w:val="16"/>
      </w:numPr>
    </w:pPr>
  </w:style>
  <w:style w:type="paragraph" w:customStyle="1" w:styleId="Rubrik3">
    <w:name w:val="# Rubrik 3"/>
    <w:basedOn w:val="Rubrik30"/>
    <w:next w:val="Normal"/>
    <w:uiPriority w:val="10"/>
    <w:qFormat/>
    <w:rsid w:val="000D3B8A"/>
    <w:pPr>
      <w:numPr>
        <w:numId w:val="16"/>
      </w:numPr>
    </w:pPr>
  </w:style>
  <w:style w:type="table" w:styleId="Listtabell3dekorfrg2">
    <w:name w:val="List Table 3 Accent 2"/>
    <w:basedOn w:val="Normaltabell"/>
    <w:uiPriority w:val="48"/>
    <w:rsid w:val="00AA6437"/>
    <w:pPr>
      <w:spacing w:after="0" w:line="240" w:lineRule="auto"/>
    </w:pPr>
    <w:tblPr>
      <w:tblStyleRowBandSize w:val="1"/>
      <w:tblStyleColBandSize w:val="1"/>
      <w:tblBorders>
        <w:top w:val="single" w:sz="4" w:space="0" w:color="156854" w:themeColor="accent2"/>
        <w:left w:val="single" w:sz="4" w:space="0" w:color="156854" w:themeColor="accent2"/>
        <w:bottom w:val="single" w:sz="4" w:space="0" w:color="156854" w:themeColor="accent2"/>
        <w:right w:val="single" w:sz="4" w:space="0" w:color="15685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sz="4" w:space="0" w:color="15685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854" w:themeColor="accent2"/>
          <w:right w:val="single" w:sz="4" w:space="0" w:color="156854" w:themeColor="accent2"/>
        </w:tcBorders>
      </w:tcPr>
    </w:tblStylePr>
    <w:tblStylePr w:type="band1Horz">
      <w:tblPr/>
      <w:tcPr>
        <w:tcBorders>
          <w:top w:val="single" w:sz="4" w:space="0" w:color="156854" w:themeColor="accent2"/>
          <w:bottom w:val="single" w:sz="4" w:space="0" w:color="15685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854" w:themeColor="accent2"/>
          <w:left w:val="nil"/>
        </w:tcBorders>
      </w:tcPr>
    </w:tblStylePr>
    <w:tblStylePr w:type="swCell">
      <w:tblPr/>
      <w:tcPr>
        <w:tcBorders>
          <w:top w:val="double" w:sz="4" w:space="0" w:color="156854" w:themeColor="accent2"/>
          <w:right w:val="nil"/>
        </w:tcBorders>
      </w:tcPr>
    </w:tblStylePr>
  </w:style>
  <w:style w:type="table" w:styleId="Listtabell4dekorfrg2">
    <w:name w:val="List Table 4 Accent 2"/>
    <w:basedOn w:val="Normaltabell"/>
    <w:uiPriority w:val="49"/>
    <w:rsid w:val="00AA6437"/>
    <w:pPr>
      <w:spacing w:after="0" w:line="240" w:lineRule="auto"/>
    </w:pPr>
    <w:tblPr>
      <w:tblStyleRowBandSize w:val="1"/>
      <w:tblStyleColBandSize w:val="1"/>
      <w:tblBorders>
        <w:top w:val="single" w:sz="4" w:space="0" w:color="3ED8B2" w:themeColor="accent2" w:themeTint="99"/>
        <w:left w:val="single" w:sz="4" w:space="0" w:color="3ED8B2" w:themeColor="accent2" w:themeTint="99"/>
        <w:bottom w:val="single" w:sz="4" w:space="0" w:color="3ED8B2" w:themeColor="accent2" w:themeTint="99"/>
        <w:right w:val="single" w:sz="4" w:space="0" w:color="3ED8B2" w:themeColor="accent2" w:themeTint="99"/>
        <w:insideH w:val="single" w:sz="4" w:space="0" w:color="3ED8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854" w:themeColor="accent2"/>
          <w:left w:val="single" w:sz="4" w:space="0" w:color="156854" w:themeColor="accent2"/>
          <w:bottom w:val="single" w:sz="4" w:space="0" w:color="156854" w:themeColor="accent2"/>
          <w:right w:val="single" w:sz="4" w:space="0" w:color="156854" w:themeColor="accent2"/>
          <w:insideH w:val="nil"/>
        </w:tcBorders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sz="4" w:space="0" w:color="3ED8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E5" w:themeFill="accent2" w:themeFillTint="33"/>
      </w:tcPr>
    </w:tblStylePr>
    <w:tblStylePr w:type="band1Horz">
      <w:tblPr/>
      <w:tcPr>
        <w:shd w:val="clear" w:color="auto" w:fill="BEF2E5" w:themeFill="accent2" w:themeFillTint="33"/>
      </w:tcPr>
    </w:tblStylePr>
  </w:style>
  <w:style w:type="table" w:styleId="Listtabell4dekorfrg1">
    <w:name w:val="List Table 4 Accent 1"/>
    <w:basedOn w:val="Normaltabell"/>
    <w:uiPriority w:val="49"/>
    <w:rsid w:val="00AA6437"/>
    <w:pPr>
      <w:spacing w:after="0" w:line="240" w:lineRule="auto"/>
    </w:pPr>
    <w:tblPr>
      <w:tblStyleRowBandSize w:val="1"/>
      <w:tblStyleColBandSize w:val="1"/>
      <w:tblBorders>
        <w:top w:val="single" w:sz="4" w:space="0" w:color="00EF89" w:themeColor="accent1" w:themeTint="99"/>
        <w:left w:val="single" w:sz="4" w:space="0" w:color="00EF89" w:themeColor="accent1" w:themeTint="99"/>
        <w:bottom w:val="single" w:sz="4" w:space="0" w:color="00EF89" w:themeColor="accent1" w:themeTint="99"/>
        <w:right w:val="single" w:sz="4" w:space="0" w:color="00EF89" w:themeColor="accent1" w:themeTint="99"/>
        <w:insideH w:val="single" w:sz="4" w:space="0" w:color="00EF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B22" w:themeColor="accent1"/>
          <w:left w:val="single" w:sz="4" w:space="0" w:color="003B22" w:themeColor="accent1"/>
          <w:bottom w:val="single" w:sz="4" w:space="0" w:color="003B22" w:themeColor="accent1"/>
          <w:right w:val="single" w:sz="4" w:space="0" w:color="003B22" w:themeColor="accent1"/>
          <w:insideH w:val="nil"/>
        </w:tcBorders>
        <w:shd w:val="clear" w:color="auto" w:fill="003B22" w:themeFill="accent1"/>
      </w:tcPr>
    </w:tblStylePr>
    <w:tblStylePr w:type="lastRow">
      <w:rPr>
        <w:b/>
        <w:bCs/>
      </w:rPr>
      <w:tblPr/>
      <w:tcPr>
        <w:tcBorders>
          <w:top w:val="double" w:sz="4" w:space="0" w:color="00EF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FD8" w:themeFill="accent1" w:themeFillTint="33"/>
      </w:tcPr>
    </w:tblStylePr>
    <w:tblStylePr w:type="band1Horz">
      <w:tblPr/>
      <w:tcPr>
        <w:shd w:val="clear" w:color="auto" w:fill="A4FFD8" w:themeFill="accent1" w:themeFillTint="33"/>
      </w:tcPr>
    </w:tblStylePr>
  </w:style>
  <w:style w:type="table" w:customStyle="1" w:styleId="NetZeroIndustry">
    <w:name w:val="Net Zero Industry"/>
    <w:basedOn w:val="Listtabell4dekorfrg2"/>
    <w:uiPriority w:val="99"/>
    <w:rsid w:val="0008458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156854" w:themeColor="accent2"/>
          <w:left w:val="single" w:sz="4" w:space="0" w:color="156854" w:themeColor="accent2"/>
          <w:bottom w:val="single" w:sz="4" w:space="0" w:color="156854" w:themeColor="accent2"/>
          <w:right w:val="single" w:sz="4" w:space="0" w:color="156854" w:themeColor="accent2"/>
          <w:insideH w:val="nil"/>
        </w:tcBorders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C"/>
      </w:tcPr>
    </w:tblStylePr>
    <w:tblStylePr w:type="band1Horz">
      <w:tblPr/>
      <w:tcPr>
        <w:shd w:val="clear" w:color="auto" w:fill="EEF8EC"/>
      </w:tcPr>
    </w:tblStylePr>
  </w:style>
  <w:style w:type="paragraph" w:styleId="Beskrivning">
    <w:name w:val="caption"/>
    <w:basedOn w:val="Normal"/>
    <w:next w:val="Normal"/>
    <w:uiPriority w:val="35"/>
    <w:rsid w:val="00D472EA"/>
    <w:pPr>
      <w:spacing w:before="120" w:after="200" w:line="240" w:lineRule="auto"/>
    </w:pPr>
    <w:rPr>
      <w:i/>
      <w:iCs/>
      <w:sz w:val="18"/>
      <w:szCs w:val="18"/>
    </w:rPr>
  </w:style>
  <w:style w:type="paragraph" w:customStyle="1" w:styleId="Datumfrsttsblad">
    <w:name w:val="Datum försättsblad"/>
    <w:basedOn w:val="Underrubrik"/>
    <w:next w:val="Rubrik"/>
    <w:uiPriority w:val="12"/>
    <w:rsid w:val="00105E65"/>
    <w:pPr>
      <w:spacing w:before="0" w:after="280"/>
    </w:pPr>
    <w:rPr>
      <w:color w:val="156854" w:themeColor="accent2"/>
    </w:rPr>
  </w:style>
  <w:style w:type="table" w:styleId="Tabellrutntljust">
    <w:name w:val="Grid Table Light"/>
    <w:basedOn w:val="Normaltabell"/>
    <w:uiPriority w:val="40"/>
    <w:rsid w:val="000029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Listamedpunkter">
    <w:name w:val="Lista med punkter"/>
    <w:basedOn w:val="Normal"/>
    <w:qFormat/>
    <w:rsid w:val="00314BD1"/>
    <w:pPr>
      <w:numPr>
        <w:numId w:val="20"/>
      </w:numPr>
      <w:spacing w:after="120"/>
    </w:pPr>
  </w:style>
  <w:style w:type="paragraph" w:customStyle="1" w:styleId="Tabelltext">
    <w:name w:val="Tabelltext"/>
    <w:basedOn w:val="Normal"/>
    <w:qFormat/>
    <w:rsid w:val="00314BD1"/>
    <w:pPr>
      <w:spacing w:line="240" w:lineRule="exact"/>
    </w:pPr>
    <w:rPr>
      <w:color w:val="404040"/>
      <w:sz w:val="16"/>
    </w:rPr>
  </w:style>
  <w:style w:type="paragraph" w:customStyle="1" w:styleId="Tabellkolumnrubrik">
    <w:name w:val="Tabell: kolumnrubrik"/>
    <w:basedOn w:val="Normal"/>
    <w:qFormat/>
    <w:rsid w:val="00314BD1"/>
    <w:pPr>
      <w:spacing w:line="240" w:lineRule="exact"/>
    </w:pPr>
    <w:rPr>
      <w:b/>
      <w:color w:val="404040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14BD1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270850"/>
    <w:pPr>
      <w:ind w:left="720"/>
      <w:contextualSpacing/>
    </w:pPr>
  </w:style>
  <w:style w:type="paragraph" w:styleId="Revision">
    <w:name w:val="Revision"/>
    <w:hidden/>
    <w:uiPriority w:val="99"/>
    <w:semiHidden/>
    <w:rsid w:val="00A654D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517F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517F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517F2"/>
    <w:rPr>
      <w:rFonts w:ascii="Arial" w:eastAsia="Times New Roman" w:hAnsi="Arial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17F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17F2"/>
    <w:rPr>
      <w:rFonts w:ascii="Arial" w:eastAsia="Times New Roman" w:hAnsi="Arial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.lundberg@teknikforetagen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eciliara\Downloads\netzeroimpact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ra\Downloads\Tom.dotx" TargetMode="External"/></Relationships>
</file>

<file path=word/theme/theme1.xml><?xml version="1.0" encoding="utf-8"?>
<a:theme xmlns:a="http://schemas.openxmlformats.org/drawingml/2006/main" name="Office-tema">
  <a:themeElements>
    <a:clrScheme name="NetZeroIndustry">
      <a:dk1>
        <a:srgbClr val="000000"/>
      </a:dk1>
      <a:lt1>
        <a:srgbClr val="FFFFFF"/>
      </a:lt1>
      <a:dk2>
        <a:srgbClr val="6F6E6B"/>
      </a:dk2>
      <a:lt2>
        <a:srgbClr val="F5EEE9"/>
      </a:lt2>
      <a:accent1>
        <a:srgbClr val="003B22"/>
      </a:accent1>
      <a:accent2>
        <a:srgbClr val="156854"/>
      </a:accent2>
      <a:accent3>
        <a:srgbClr val="71DB9E"/>
      </a:accent3>
      <a:accent4>
        <a:srgbClr val="E0D2FF"/>
      </a:accent4>
      <a:accent5>
        <a:srgbClr val="5415C8"/>
      </a:accent5>
      <a:accent6>
        <a:srgbClr val="2D137F"/>
      </a:accent6>
      <a:hlink>
        <a:srgbClr val="003B22"/>
      </a:hlink>
      <a:folHlink>
        <a:srgbClr val="2D137F"/>
      </a:folHlink>
    </a:clrScheme>
    <a:fontScheme name="NetZeroIndustry_Word">
      <a:majorFont>
        <a:latin typeface="Jost Medium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184e4-2192-40c8-9c5e-3d99f8d6fb8e" xsi:nil="true"/>
    <lcf76f155ced4ddcb4097134ff3c332f xmlns="edc18854-7401-4fa1-810f-9a5291d305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FF0934A193A844A1539580DBBF709E" ma:contentTypeVersion="15" ma:contentTypeDescription="Skapa ett nytt dokument." ma:contentTypeScope="" ma:versionID="6f2e7b2a3416ef2e02fee12b177a34bc">
  <xsd:schema xmlns:xsd="http://www.w3.org/2001/XMLSchema" xmlns:xs="http://www.w3.org/2001/XMLSchema" xmlns:p="http://schemas.microsoft.com/office/2006/metadata/properties" xmlns:ns2="edc18854-7401-4fa1-810f-9a5291d3050a" xmlns:ns3="fb6184e4-2192-40c8-9c5e-3d99f8d6fb8e" targetNamespace="http://schemas.microsoft.com/office/2006/metadata/properties" ma:root="true" ma:fieldsID="c4e1f3a3710759b8bc9f925a4e792e75" ns2:_="" ns3:_="">
    <xsd:import namespace="edc18854-7401-4fa1-810f-9a5291d3050a"/>
    <xsd:import namespace="fb6184e4-2192-40c8-9c5e-3d99f8d6f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18854-7401-4fa1-810f-9a5291d3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84e4-2192-40c8-9c5e-3d99f8d6fb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44b5e0-a868-4454-b996-5bcfe67a29f8}" ma:internalName="TaxCatchAll" ma:showField="CatchAllData" ma:web="fb6184e4-2192-40c8-9c5e-3d99f8d6f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b6184e4-2192-40c8-9c5e-3d99f8d6fb8e"/>
    <ds:schemaRef ds:uri="edc18854-7401-4fa1-810f-9a5291d3050a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73555-1488-455B-8199-E194A898E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18854-7401-4fa1-810f-9a5291d3050a"/>
    <ds:schemaRef ds:uri="fb6184e4-2192-40c8-9c5e-3d99f8d6f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</TotalTime>
  <Pages>2</Pages>
  <Words>316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Ramberg</dc:creator>
  <cp:keywords/>
  <dc:description/>
  <cp:lastModifiedBy>Sara Lundberg</cp:lastModifiedBy>
  <cp:revision>4</cp:revision>
  <dcterms:created xsi:type="dcterms:W3CDTF">2025-12-12T13:05:00Z</dcterms:created>
  <dcterms:modified xsi:type="dcterms:W3CDTF">2025-12-12T13:22:00Z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0x0101001AFF0934A193A844A1539580DBBF709E</vt:lpwstr>
  </property>
  <property fmtid="{D5CDD505-2E9C-101B-9397-08002B2CF9AE}" pid="3" name="MediaServiceImageTags">
    <vt:lpwstr/>
  </property>
  <property fmtid="{D5CDD505-2E9C-101B-9397-08002B2CF9AE}" pid="4" name="MSIP_Label_680afd86-dcf7-4483-b9eb-5af1dcd104e1_Enabled">
    <vt:lpwstr>true</vt:lpwstr>
  </property>
  <property fmtid="{D5CDD505-2E9C-101B-9397-08002B2CF9AE}" pid="5" name="MSIP_Label_680afd86-dcf7-4483-b9eb-5af1dcd104e1_SetDate">
    <vt:lpwstr>2024-11-07T14:42:16Z</vt:lpwstr>
  </property>
  <property fmtid="{D5CDD505-2E9C-101B-9397-08002B2CF9AE}" pid="6" name="MSIP_Label_680afd86-dcf7-4483-b9eb-5af1dcd104e1_Method">
    <vt:lpwstr>Standard</vt:lpwstr>
  </property>
  <property fmtid="{D5CDD505-2E9C-101B-9397-08002B2CF9AE}" pid="7" name="MSIP_Label_680afd86-dcf7-4483-b9eb-5af1dcd104e1_Name">
    <vt:lpwstr>K2 Intern</vt:lpwstr>
  </property>
  <property fmtid="{D5CDD505-2E9C-101B-9397-08002B2CF9AE}" pid="8" name="MSIP_Label_680afd86-dcf7-4483-b9eb-5af1dcd104e1_SiteId">
    <vt:lpwstr>5a9809cf-0bcb-413a-838a-09ecc40cc9e8</vt:lpwstr>
  </property>
  <property fmtid="{D5CDD505-2E9C-101B-9397-08002B2CF9AE}" pid="9" name="MSIP_Label_680afd86-dcf7-4483-b9eb-5af1dcd104e1_ActionId">
    <vt:lpwstr>facc4006-f144-4796-8b97-a2099db8569c</vt:lpwstr>
  </property>
  <property fmtid="{D5CDD505-2E9C-101B-9397-08002B2CF9AE}" pid="10" name="MSIP_Label_680afd86-dcf7-4483-b9eb-5af1dcd104e1_ContentBits">
    <vt:lpwstr>0</vt:lpwstr>
  </property>
</Properties>
</file>